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6A52" w14:textId="77777777" w:rsidR="0049177F" w:rsidRPr="00966FB1" w:rsidRDefault="0049177F" w:rsidP="00022249">
      <w:pPr>
        <w:rPr>
          <w:rFonts w:asciiTheme="minorBidi" w:hAnsiTheme="minorBidi" w:cstheme="minorBidi"/>
        </w:rPr>
      </w:pPr>
    </w:p>
    <w:p w14:paraId="5753B6EF" w14:textId="77777777" w:rsidR="00022249" w:rsidRPr="00966FB1" w:rsidRDefault="00022249" w:rsidP="00022249">
      <w:pPr>
        <w:rPr>
          <w:rFonts w:asciiTheme="minorBidi" w:hAnsiTheme="minorBidi" w:cstheme="minorBidi"/>
          <w:rtl/>
        </w:rPr>
      </w:pPr>
    </w:p>
    <w:p w14:paraId="419DE549" w14:textId="77777777" w:rsidR="00022249" w:rsidRPr="00966FB1" w:rsidRDefault="00022249" w:rsidP="00022249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966FB1">
        <w:rPr>
          <w:rFonts w:asciiTheme="minorBidi" w:hAnsiTheme="minorBidi" w:cstheme="minorBidi"/>
          <w:b/>
          <w:bCs/>
          <w:u w:val="single"/>
          <w:rtl/>
        </w:rPr>
        <w:t xml:space="preserve">הליך </w:t>
      </w:r>
      <w:r w:rsidR="00F86FA5" w:rsidRPr="00966FB1">
        <w:rPr>
          <w:rFonts w:asciiTheme="minorBidi" w:hAnsiTheme="minorBidi" w:cstheme="minorBidi"/>
          <w:b/>
          <w:bCs/>
          <w:u w:val="single"/>
          <w:rtl/>
        </w:rPr>
        <w:t>מקוצר</w:t>
      </w:r>
      <w:r w:rsidRPr="00966FB1">
        <w:rPr>
          <w:rFonts w:asciiTheme="minorBidi" w:hAnsiTheme="minorBidi" w:cstheme="minorBidi"/>
          <w:b/>
          <w:bCs/>
          <w:u w:val="single"/>
          <w:rtl/>
        </w:rPr>
        <w:t xml:space="preserve"> לתוספת ממ"ד במבנה קיים</w:t>
      </w:r>
      <w:r w:rsidR="00F86FA5" w:rsidRPr="00966FB1">
        <w:rPr>
          <w:rFonts w:asciiTheme="minorBidi" w:hAnsiTheme="minorBidi" w:cstheme="minorBidi"/>
          <w:b/>
          <w:bCs/>
          <w:u w:val="single"/>
          <w:rtl/>
        </w:rPr>
        <w:t xml:space="preserve"> בעת חירום</w:t>
      </w:r>
    </w:p>
    <w:p w14:paraId="61720207" w14:textId="77777777" w:rsidR="00F86FA5" w:rsidRPr="00966FB1" w:rsidRDefault="00F86FA5" w:rsidP="00022249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14:paraId="6DC49E95" w14:textId="77777777" w:rsidR="00022249" w:rsidRPr="00966FB1" w:rsidRDefault="00022249" w:rsidP="00895F30">
      <w:pPr>
        <w:spacing w:line="360" w:lineRule="auto"/>
        <w:ind w:left="720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 xml:space="preserve">בתאריך </w:t>
      </w:r>
      <w:r w:rsidR="00946606" w:rsidRPr="00966FB1">
        <w:rPr>
          <w:rFonts w:asciiTheme="minorBidi" w:hAnsiTheme="minorBidi" w:cstheme="minorBidi"/>
          <w:rtl/>
        </w:rPr>
        <w:t>19.12.2021</w:t>
      </w:r>
      <w:r w:rsidRPr="00966FB1">
        <w:rPr>
          <w:rFonts w:asciiTheme="minorBidi" w:hAnsiTheme="minorBidi" w:cstheme="minorBidi"/>
          <w:rtl/>
        </w:rPr>
        <w:t xml:space="preserve"> פורסמו תקנות התכנון והבניה חלק ט1 כהוראת שעה ל-5 שנים.</w:t>
      </w:r>
      <w:r w:rsidRPr="00966FB1">
        <w:rPr>
          <w:rFonts w:asciiTheme="minorBidi" w:hAnsiTheme="minorBidi" w:cstheme="minorBidi"/>
        </w:rPr>
        <w:t xml:space="preserve"> </w:t>
      </w:r>
      <w:r w:rsidRPr="00966FB1">
        <w:rPr>
          <w:rFonts w:asciiTheme="minorBidi" w:hAnsiTheme="minorBidi" w:cstheme="minorBidi"/>
          <w:rtl/>
        </w:rPr>
        <w:t xml:space="preserve">פרק ט1 כולל תקנות המאפשרות הוספת ממ"ד או מגדל ממ"דים לבניין מגורים שאינו בניין רב-קומות כהגדרתו </w:t>
      </w:r>
      <w:r w:rsidRPr="00966FB1">
        <w:rPr>
          <w:rFonts w:asciiTheme="minorBidi" w:hAnsiTheme="minorBidi" w:cstheme="minorBidi"/>
        </w:rPr>
        <w:t xml:space="preserve"> </w:t>
      </w:r>
      <w:r w:rsidRPr="00966FB1">
        <w:rPr>
          <w:rFonts w:asciiTheme="minorBidi" w:hAnsiTheme="minorBidi" w:cstheme="minorBidi"/>
          <w:rtl/>
        </w:rPr>
        <w:t>בתקנות התכנון והבנייה בשטח המזערי הקבוע בתקנות ההתגוננות האזרחית.</w:t>
      </w:r>
    </w:p>
    <w:p w14:paraId="52AFDC8D" w14:textId="77777777" w:rsidR="00AB7CDA" w:rsidRPr="00966FB1" w:rsidRDefault="00AB7CDA" w:rsidP="00022249">
      <w:pPr>
        <w:ind w:left="720"/>
        <w:rPr>
          <w:rFonts w:asciiTheme="minorBidi" w:hAnsiTheme="minorBidi" w:cstheme="minorBidi"/>
          <w:rtl/>
        </w:rPr>
      </w:pPr>
    </w:p>
    <w:p w14:paraId="2B04A461" w14:textId="77777777" w:rsidR="005F69D7" w:rsidRPr="00966FB1" w:rsidRDefault="005F69D7" w:rsidP="00022249">
      <w:pPr>
        <w:spacing w:line="360" w:lineRule="auto"/>
        <w:ind w:left="737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08F98" wp14:editId="612185F8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038350" cy="1969487"/>
                <wp:effectExtent l="0" t="0" r="0" b="0"/>
                <wp:wrapNone/>
                <wp:docPr id="10" name="קבוצה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8C41F9-023D-1174-250F-B32D457A12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1969487"/>
                          <a:chOff x="0" y="0"/>
                          <a:chExt cx="2819400" cy="2724150"/>
                        </a:xfrm>
                      </wpg:grpSpPr>
                      <pic:pic xmlns:pic="http://schemas.openxmlformats.org/drawingml/2006/picture">
                        <pic:nvPicPr>
                          <pic:cNvPr id="1436209939" name="תמונה 1436209939">
                            <a:extLst>
                              <a:ext uri="{FF2B5EF4-FFF2-40B4-BE49-F238E27FC236}">
                                <a16:creationId xmlns:a16="http://schemas.microsoft.com/office/drawing/2014/main" id="{7B9A6DAB-3795-4E96-C58E-FFE092003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272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0752272" name="מלבן 720752272">
                          <a:extLst>
                            <a:ext uri="{FF2B5EF4-FFF2-40B4-BE49-F238E27FC236}">
                              <a16:creationId xmlns:a16="http://schemas.microsoft.com/office/drawing/2014/main" id="{AFBC9AC1-A67D-E871-2045-4A1C4882A943}"/>
                            </a:ext>
                          </a:extLst>
                        </wps:cNvPr>
                        <wps:cNvSpPr/>
                        <wps:spPr>
                          <a:xfrm>
                            <a:off x="390524" y="523874"/>
                            <a:ext cx="1338263" cy="1533525"/>
                          </a:xfrm>
                          <a:prstGeom prst="rect">
                            <a:avLst/>
                          </a:prstGeom>
                          <a:solidFill>
                            <a:srgbClr val="00B050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713302435" name="צורה חופשית: צורה 1713302435">
                          <a:extLst>
                            <a:ext uri="{FF2B5EF4-FFF2-40B4-BE49-F238E27FC236}">
                              <a16:creationId xmlns:a16="http://schemas.microsoft.com/office/drawing/2014/main" id="{FAA826D5-3EB5-EFBD-D94C-F740C623879D}"/>
                            </a:ext>
                          </a:extLst>
                        </wps:cNvPr>
                        <wps:cNvSpPr/>
                        <wps:spPr>
                          <a:xfrm>
                            <a:off x="184150" y="1539875"/>
                            <a:ext cx="2524125" cy="882650"/>
                          </a:xfrm>
                          <a:custGeom>
                            <a:avLst/>
                            <a:gdLst>
                              <a:gd name="connsiteX0" fmla="*/ 206375 w 2524125"/>
                              <a:gd name="connsiteY0" fmla="*/ 0 h 882650"/>
                              <a:gd name="connsiteX1" fmla="*/ 3175 w 2524125"/>
                              <a:gd name="connsiteY1" fmla="*/ 0 h 882650"/>
                              <a:gd name="connsiteX2" fmla="*/ 0 w 2524125"/>
                              <a:gd name="connsiteY2" fmla="*/ 679450 h 882650"/>
                              <a:gd name="connsiteX3" fmla="*/ 1406525 w 2524125"/>
                              <a:gd name="connsiteY3" fmla="*/ 673100 h 882650"/>
                              <a:gd name="connsiteX4" fmla="*/ 1406525 w 2524125"/>
                              <a:gd name="connsiteY4" fmla="*/ 879475 h 882650"/>
                              <a:gd name="connsiteX5" fmla="*/ 1504950 w 2524125"/>
                              <a:gd name="connsiteY5" fmla="*/ 882650 h 882650"/>
                              <a:gd name="connsiteX6" fmla="*/ 1508125 w 2524125"/>
                              <a:gd name="connsiteY6" fmla="*/ 663575 h 882650"/>
                              <a:gd name="connsiteX7" fmla="*/ 1654175 w 2524125"/>
                              <a:gd name="connsiteY7" fmla="*/ 666750 h 882650"/>
                              <a:gd name="connsiteX8" fmla="*/ 1654175 w 2524125"/>
                              <a:gd name="connsiteY8" fmla="*/ 365125 h 882650"/>
                              <a:gd name="connsiteX9" fmla="*/ 2524125 w 2524125"/>
                              <a:gd name="connsiteY9" fmla="*/ 365125 h 882650"/>
                              <a:gd name="connsiteX10" fmla="*/ 2524125 w 2524125"/>
                              <a:gd name="connsiteY10" fmla="*/ 282575 h 882650"/>
                              <a:gd name="connsiteX11" fmla="*/ 1641475 w 2524125"/>
                              <a:gd name="connsiteY11" fmla="*/ 279400 h 882650"/>
                              <a:gd name="connsiteX12" fmla="*/ 1647825 w 2524125"/>
                              <a:gd name="connsiteY12" fmla="*/ 206375 h 882650"/>
                              <a:gd name="connsiteX13" fmla="*/ 1555750 w 2524125"/>
                              <a:gd name="connsiteY13" fmla="*/ 206375 h 882650"/>
                              <a:gd name="connsiteX14" fmla="*/ 1552575 w 2524125"/>
                              <a:gd name="connsiteY14" fmla="*/ 520700 h 882650"/>
                              <a:gd name="connsiteX15" fmla="*/ 196850 w 2524125"/>
                              <a:gd name="connsiteY15" fmla="*/ 523875 h 882650"/>
                              <a:gd name="connsiteX16" fmla="*/ 206375 w 2524125"/>
                              <a:gd name="connsiteY16" fmla="*/ 0 h 882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2524125" h="882650">
                                <a:moveTo>
                                  <a:pt x="206375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2117" y="226483"/>
                                  <a:pt x="1058" y="452967"/>
                                  <a:pt x="0" y="679450"/>
                                </a:cubicBezTo>
                                <a:lnTo>
                                  <a:pt x="1406525" y="673100"/>
                                </a:lnTo>
                                <a:lnTo>
                                  <a:pt x="1406525" y="879475"/>
                                </a:lnTo>
                                <a:lnTo>
                                  <a:pt x="1504950" y="882650"/>
                                </a:lnTo>
                                <a:cubicBezTo>
                                  <a:pt x="1506008" y="809625"/>
                                  <a:pt x="1507067" y="736600"/>
                                  <a:pt x="1508125" y="663575"/>
                                </a:cubicBezTo>
                                <a:lnTo>
                                  <a:pt x="1654175" y="666750"/>
                                </a:lnTo>
                                <a:lnTo>
                                  <a:pt x="1654175" y="365125"/>
                                </a:lnTo>
                                <a:lnTo>
                                  <a:pt x="2524125" y="365125"/>
                                </a:lnTo>
                                <a:lnTo>
                                  <a:pt x="2524125" y="282575"/>
                                </a:lnTo>
                                <a:lnTo>
                                  <a:pt x="1641475" y="279400"/>
                                </a:lnTo>
                                <a:lnTo>
                                  <a:pt x="1647825" y="206375"/>
                                </a:lnTo>
                                <a:lnTo>
                                  <a:pt x="1555750" y="206375"/>
                                </a:lnTo>
                                <a:cubicBezTo>
                                  <a:pt x="1554692" y="311150"/>
                                  <a:pt x="1553633" y="415925"/>
                                  <a:pt x="1552575" y="520700"/>
                                </a:cubicBezTo>
                                <a:lnTo>
                                  <a:pt x="196850" y="523875"/>
                                </a:lnTo>
                                <a:lnTo>
                                  <a:pt x="20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508390259" name="צורה חופשית: צורה 1508390259">
                          <a:extLst>
                            <a:ext uri="{FF2B5EF4-FFF2-40B4-BE49-F238E27FC236}">
                              <a16:creationId xmlns:a16="http://schemas.microsoft.com/office/drawing/2014/main" id="{2E2C9F61-4016-504B-DE80-16BE883A07F8}"/>
                            </a:ext>
                          </a:extLst>
                        </wps:cNvPr>
                        <wps:cNvSpPr/>
                        <wps:spPr>
                          <a:xfrm>
                            <a:off x="187325" y="377825"/>
                            <a:ext cx="2041525" cy="1006475"/>
                          </a:xfrm>
                          <a:custGeom>
                            <a:avLst/>
                            <a:gdLst>
                              <a:gd name="connsiteX0" fmla="*/ 0 w 2041525"/>
                              <a:gd name="connsiteY0" fmla="*/ 682625 h 1006475"/>
                              <a:gd name="connsiteX1" fmla="*/ 6350 w 2041525"/>
                              <a:gd name="connsiteY1" fmla="*/ 0 h 1006475"/>
                              <a:gd name="connsiteX2" fmla="*/ 1692275 w 2041525"/>
                              <a:gd name="connsiteY2" fmla="*/ 0 h 1006475"/>
                              <a:gd name="connsiteX3" fmla="*/ 1682750 w 2041525"/>
                              <a:gd name="connsiteY3" fmla="*/ 908050 h 1006475"/>
                              <a:gd name="connsiteX4" fmla="*/ 2041525 w 2041525"/>
                              <a:gd name="connsiteY4" fmla="*/ 901700 h 1006475"/>
                              <a:gd name="connsiteX5" fmla="*/ 2032000 w 2041525"/>
                              <a:gd name="connsiteY5" fmla="*/ 939800 h 1006475"/>
                              <a:gd name="connsiteX6" fmla="*/ 1651000 w 2041525"/>
                              <a:gd name="connsiteY6" fmla="*/ 942975 h 1006475"/>
                              <a:gd name="connsiteX7" fmla="*/ 1654175 w 2041525"/>
                              <a:gd name="connsiteY7" fmla="*/ 1006475 h 1006475"/>
                              <a:gd name="connsiteX8" fmla="*/ 1546225 w 2041525"/>
                              <a:gd name="connsiteY8" fmla="*/ 1003300 h 1006475"/>
                              <a:gd name="connsiteX9" fmla="*/ 1539875 w 2041525"/>
                              <a:gd name="connsiteY9" fmla="*/ 139700 h 1006475"/>
                              <a:gd name="connsiteX10" fmla="*/ 196850 w 2041525"/>
                              <a:gd name="connsiteY10" fmla="*/ 139700 h 1006475"/>
                              <a:gd name="connsiteX11" fmla="*/ 196850 w 2041525"/>
                              <a:gd name="connsiteY11" fmla="*/ 688975 h 1006475"/>
                              <a:gd name="connsiteX12" fmla="*/ 69850 w 2041525"/>
                              <a:gd name="connsiteY12" fmla="*/ 682625 h 1006475"/>
                              <a:gd name="connsiteX13" fmla="*/ 73025 w 2041525"/>
                              <a:gd name="connsiteY13" fmla="*/ 257175 h 1006475"/>
                              <a:gd name="connsiteX14" fmla="*/ 41275 w 2041525"/>
                              <a:gd name="connsiteY14" fmla="*/ 257175 h 1006475"/>
                              <a:gd name="connsiteX15" fmla="*/ 0 w 2041525"/>
                              <a:gd name="connsiteY15" fmla="*/ 682625 h 1006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041525" h="1006475">
                                <a:moveTo>
                                  <a:pt x="0" y="682625"/>
                                </a:moveTo>
                                <a:cubicBezTo>
                                  <a:pt x="2117" y="455083"/>
                                  <a:pt x="4233" y="227542"/>
                                  <a:pt x="6350" y="0"/>
                                </a:cubicBezTo>
                                <a:lnTo>
                                  <a:pt x="1692275" y="0"/>
                                </a:lnTo>
                                <a:lnTo>
                                  <a:pt x="1682750" y="908050"/>
                                </a:lnTo>
                                <a:lnTo>
                                  <a:pt x="2041525" y="901700"/>
                                </a:lnTo>
                                <a:lnTo>
                                  <a:pt x="2032000" y="939800"/>
                                </a:lnTo>
                                <a:lnTo>
                                  <a:pt x="1651000" y="942975"/>
                                </a:lnTo>
                                <a:lnTo>
                                  <a:pt x="1654175" y="1006475"/>
                                </a:lnTo>
                                <a:lnTo>
                                  <a:pt x="1546225" y="1003300"/>
                                </a:lnTo>
                                <a:cubicBezTo>
                                  <a:pt x="1544108" y="715433"/>
                                  <a:pt x="1541992" y="427567"/>
                                  <a:pt x="1539875" y="139700"/>
                                </a:cubicBezTo>
                                <a:lnTo>
                                  <a:pt x="196850" y="139700"/>
                                </a:lnTo>
                                <a:lnTo>
                                  <a:pt x="196850" y="688975"/>
                                </a:lnTo>
                                <a:lnTo>
                                  <a:pt x="69850" y="682625"/>
                                </a:lnTo>
                                <a:cubicBezTo>
                                  <a:pt x="70908" y="540808"/>
                                  <a:pt x="71967" y="398992"/>
                                  <a:pt x="73025" y="257175"/>
                                </a:cubicBezTo>
                                <a:lnTo>
                                  <a:pt x="41275" y="257175"/>
                                </a:lnTo>
                                <a:cubicBezTo>
                                  <a:pt x="42333" y="397933"/>
                                  <a:pt x="43392" y="538692"/>
                                  <a:pt x="0" y="6826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EC31C1" id="קבוצה 9" o:spid="_x0000_s1026" style="position:absolute;left:0;text-align:left;margin-left:0;margin-top:1.35pt;width:160.5pt;height:155.1pt;z-index:251659264;mso-position-horizontal:left;mso-position-horizontal-relative:margin;mso-width-relative:margin;mso-height-relative:margin" coordsize="28194,27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436209939" o:spid="_x0000_s1027" type="#_x0000_t75" style="position:absolute;width:28194;height:27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">
                  <v:imagedata r:id="rId12" o:title=""/>
                </v:shape>
                <v:rect id="מלבן 720752272" o:spid="_x0000_s1028" style="position:absolute;left:3905;top:5238;width:13382;height:1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" fillcolor="#00b050" stroked="f" strokeweight="1pt">
                  <v:fill opacity="26214f"/>
                </v:rect>
                <v:shape id="צורה חופשית: צורה 1713302435" o:spid="_x0000_s1029" style="position:absolute;left:1841;top:15398;width:25241;height:8827;visibility:visible;mso-wrap-style:square;v-text-anchor:middle" coordsize="2524125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" path="m206375,l3175,c2117,226483,1058,452967,,679450r1406525,-6350l1406525,879475r98425,3175c1506008,809625,1507067,736600,1508125,663575r146050,3175l1654175,365125r869950,l2524125,282575r-882650,-3175l1647825,206375r-92075,c1554692,311150,1553633,415925,1552575,520700l196850,523875,206375,xe" fillcolor="#5b9bd5 [3204]" stroked="f" strokeweight="1pt">
                  <v:fill opacity="32896f"/>
                  <v:stroke joinstyle="miter"/>
                  <v:path arrowok="t" o:connecttype="custom" o:connectlocs="206375,0;3175,0;0,679450;1406525,673100;1406525,879475;1504950,882650;1508125,663575;1654175,666750;1654175,365125;2524125,365125;2524125,282575;1641475,279400;1647825,206375;1555750,206375;1552575,520700;196850,523875;206375,0" o:connectangles="0,0,0,0,0,0,0,0,0,0,0,0,0,0,0,0,0"/>
                </v:shape>
                <v:shape id="צורה חופשית: צורה 1508390259" o:spid="_x0000_s1030" style="position:absolute;left:1873;top:3778;width:20415;height:10065;visibility:visible;mso-wrap-style:square;v-text-anchor:middle" coordsize="2041525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" path="m,682625c2117,455083,4233,227542,6350,l1692275,r-9525,908050l2041525,901700r-9525,38100l1651000,942975r3175,63500l1546225,1003300v-2117,-287867,-4233,-575733,-6350,-863600l196850,139700r,549275l69850,682625c70908,540808,71967,398992,73025,257175r-31750,c42333,397933,43392,538692,,682625xe" fillcolor="#5b9bd5 [3204]" stroked="f" strokeweight="1pt">
                  <v:fill opacity="32896f"/>
                  <v:stroke joinstyle="miter"/>
                  <v:path arrowok="t" o:connecttype="custom" o:connectlocs="0,682625;6350,0;1692275,0;1682750,908050;2041525,901700;2032000,939800;1651000,942975;1654175,1006475;1546225,1003300;1539875,139700;196850,139700;196850,688975;69850,682625;73025,257175;41275,257175;0,682625" o:connectangles="0,0,0,0,0,0,0,0,0,0,0,0,0,0,0,0"/>
                </v:shape>
                <w10:wrap anchorx="margin"/>
              </v:group>
            </w:pict>
          </mc:Fallback>
        </mc:AlternateContent>
      </w:r>
    </w:p>
    <w:p w14:paraId="6C22E697" w14:textId="77777777" w:rsidR="005F69D7" w:rsidRPr="00966FB1" w:rsidRDefault="005F69D7" w:rsidP="00022249">
      <w:pPr>
        <w:spacing w:line="360" w:lineRule="auto"/>
        <w:ind w:left="737"/>
        <w:rPr>
          <w:rFonts w:asciiTheme="minorBidi" w:hAnsiTheme="minorBidi" w:cstheme="minorBidi"/>
          <w:rtl/>
        </w:rPr>
      </w:pPr>
    </w:p>
    <w:p w14:paraId="11F52864" w14:textId="77777777" w:rsidR="005F69D7" w:rsidRPr="00966FB1" w:rsidRDefault="005F69D7" w:rsidP="00022249">
      <w:pPr>
        <w:spacing w:line="360" w:lineRule="auto"/>
        <w:ind w:left="737"/>
        <w:rPr>
          <w:rFonts w:asciiTheme="minorBidi" w:hAnsiTheme="minorBidi" w:cstheme="minorBidi"/>
          <w:rtl/>
        </w:rPr>
      </w:pPr>
    </w:p>
    <w:p w14:paraId="051B4FC9" w14:textId="77777777" w:rsidR="005F69D7" w:rsidRPr="00966FB1" w:rsidRDefault="005F69D7" w:rsidP="00022249">
      <w:pPr>
        <w:spacing w:line="360" w:lineRule="auto"/>
        <w:ind w:left="737"/>
        <w:rPr>
          <w:rFonts w:asciiTheme="minorBidi" w:hAnsiTheme="minorBidi" w:cstheme="minorBidi"/>
          <w:rtl/>
        </w:rPr>
      </w:pPr>
    </w:p>
    <w:p w14:paraId="03D08221" w14:textId="77777777" w:rsidR="005F69D7" w:rsidRPr="00966FB1" w:rsidRDefault="005F69D7" w:rsidP="00022249">
      <w:pPr>
        <w:spacing w:line="360" w:lineRule="auto"/>
        <w:ind w:left="737"/>
        <w:rPr>
          <w:rFonts w:asciiTheme="minorBidi" w:hAnsiTheme="minorBidi" w:cstheme="minorBidi"/>
          <w:rtl/>
        </w:rPr>
      </w:pPr>
    </w:p>
    <w:p w14:paraId="711CD0A0" w14:textId="77777777" w:rsidR="005F69D7" w:rsidRPr="00966FB1" w:rsidRDefault="005F69D7" w:rsidP="00022249">
      <w:pPr>
        <w:spacing w:line="360" w:lineRule="auto"/>
        <w:ind w:left="737"/>
        <w:rPr>
          <w:rFonts w:asciiTheme="minorBidi" w:hAnsiTheme="minorBidi" w:cstheme="minorBidi"/>
          <w:rtl/>
        </w:rPr>
      </w:pPr>
    </w:p>
    <w:p w14:paraId="797C8381" w14:textId="77777777" w:rsidR="005F69D7" w:rsidRPr="00966FB1" w:rsidRDefault="005F69D7" w:rsidP="005F69D7">
      <w:pPr>
        <w:spacing w:line="360" w:lineRule="auto"/>
        <w:rPr>
          <w:rFonts w:asciiTheme="minorBidi" w:hAnsiTheme="minorBidi" w:cstheme="minorBidi"/>
          <w:rtl/>
        </w:rPr>
      </w:pPr>
    </w:p>
    <w:p w14:paraId="38CDF5F5" w14:textId="77777777" w:rsidR="005F69D7" w:rsidRPr="00966FB1" w:rsidRDefault="005F69D7" w:rsidP="00022249">
      <w:pPr>
        <w:spacing w:line="360" w:lineRule="auto"/>
        <w:ind w:left="737"/>
        <w:rPr>
          <w:rFonts w:asciiTheme="minorBidi" w:hAnsiTheme="minorBidi" w:cstheme="minorBidi"/>
          <w:rtl/>
        </w:rPr>
      </w:pPr>
    </w:p>
    <w:p w14:paraId="66C48702" w14:textId="77777777" w:rsidR="00AB7CDA" w:rsidRPr="00966FB1" w:rsidRDefault="00AB7CDA" w:rsidP="00022249">
      <w:pPr>
        <w:spacing w:line="360" w:lineRule="auto"/>
        <w:ind w:left="737"/>
        <w:rPr>
          <w:rFonts w:asciiTheme="minorBidi" w:hAnsiTheme="minorBidi" w:cstheme="minorBidi"/>
          <w:b/>
          <w:bCs/>
          <w:u w:val="single"/>
          <w:rtl/>
        </w:rPr>
      </w:pPr>
    </w:p>
    <w:p w14:paraId="506188DA" w14:textId="3ED455A9" w:rsidR="00022249" w:rsidRPr="00966FB1" w:rsidRDefault="00022249" w:rsidP="00022249">
      <w:pPr>
        <w:spacing w:line="360" w:lineRule="auto"/>
        <w:ind w:left="737"/>
        <w:rPr>
          <w:rFonts w:asciiTheme="minorBidi" w:hAnsiTheme="minorBidi" w:cstheme="minorBidi"/>
          <w:b/>
          <w:bCs/>
          <w:u w:val="single"/>
          <w:rtl/>
        </w:rPr>
      </w:pPr>
      <w:r w:rsidRPr="00966FB1">
        <w:rPr>
          <w:rFonts w:asciiTheme="minorBidi" w:hAnsiTheme="minorBidi" w:cstheme="minorBidi"/>
          <w:b/>
          <w:bCs/>
          <w:u w:val="single"/>
          <w:rtl/>
        </w:rPr>
        <w:t>הליך רישוי</w:t>
      </w:r>
      <w:r w:rsidR="00172DE9" w:rsidRPr="00966FB1">
        <w:rPr>
          <w:rFonts w:asciiTheme="minorBidi" w:hAnsiTheme="minorBidi" w:cstheme="minorBidi"/>
          <w:b/>
          <w:bCs/>
          <w:u w:val="single"/>
          <w:rtl/>
        </w:rPr>
        <w:t xml:space="preserve"> מהיר</w:t>
      </w:r>
      <w:r w:rsidRPr="00966FB1">
        <w:rPr>
          <w:rFonts w:asciiTheme="minorBidi" w:hAnsiTheme="minorBidi" w:cstheme="minorBidi"/>
          <w:b/>
          <w:bCs/>
          <w:u w:val="single"/>
          <w:rtl/>
        </w:rPr>
        <w:t xml:space="preserve"> יח</w:t>
      </w:r>
      <w:r w:rsidR="00946606" w:rsidRPr="00966FB1">
        <w:rPr>
          <w:rFonts w:asciiTheme="minorBidi" w:hAnsiTheme="minorBidi" w:cstheme="minorBidi"/>
          <w:b/>
          <w:bCs/>
          <w:u w:val="single"/>
          <w:rtl/>
        </w:rPr>
        <w:t>ו</w:t>
      </w:r>
      <w:r w:rsidRPr="00966FB1">
        <w:rPr>
          <w:rFonts w:asciiTheme="minorBidi" w:hAnsiTheme="minorBidi" w:cstheme="minorBidi"/>
          <w:b/>
          <w:bCs/>
          <w:u w:val="single"/>
          <w:rtl/>
        </w:rPr>
        <w:t>ל על:</w:t>
      </w:r>
    </w:p>
    <w:p w14:paraId="48CBECA9" w14:textId="77777777" w:rsidR="00022249" w:rsidRPr="00966FB1" w:rsidRDefault="00172DE9" w:rsidP="00543E20">
      <w:pPr>
        <w:spacing w:line="360" w:lineRule="auto"/>
        <w:ind w:left="709"/>
        <w:rPr>
          <w:rFonts w:asciiTheme="minorBidi" w:hAnsiTheme="minorBidi" w:cstheme="minorBidi"/>
        </w:rPr>
      </w:pPr>
      <w:r w:rsidRPr="00966FB1">
        <w:rPr>
          <w:rFonts w:asciiTheme="minorBidi" w:hAnsiTheme="minorBidi" w:cstheme="minorBidi"/>
          <w:rtl/>
        </w:rPr>
        <w:t xml:space="preserve">       </w:t>
      </w:r>
      <w:r w:rsidR="00022249" w:rsidRPr="00966FB1">
        <w:rPr>
          <w:rFonts w:asciiTheme="minorBidi" w:hAnsiTheme="minorBidi" w:cstheme="minorBidi"/>
          <w:rtl/>
        </w:rPr>
        <w:t xml:space="preserve">רק על מבנים שיש להם היתר בנייה, המשמשים למגורים ולא </w:t>
      </w:r>
      <w:r w:rsidR="00250EB5" w:rsidRPr="00966FB1">
        <w:rPr>
          <w:rFonts w:asciiTheme="minorBidi" w:hAnsiTheme="minorBidi" w:cstheme="minorBidi"/>
          <w:rtl/>
        </w:rPr>
        <w:t>ל</w:t>
      </w:r>
      <w:r w:rsidR="00022249" w:rsidRPr="00966FB1">
        <w:rPr>
          <w:rFonts w:asciiTheme="minorBidi" w:hAnsiTheme="minorBidi" w:cstheme="minorBidi"/>
          <w:rtl/>
        </w:rPr>
        <w:t>שום שימוש אחר.</w:t>
      </w:r>
    </w:p>
    <w:p w14:paraId="5242E496" w14:textId="77777777" w:rsidR="00022249" w:rsidRPr="00966FB1" w:rsidRDefault="00022249" w:rsidP="00022249">
      <w:pPr>
        <w:pStyle w:val="a7"/>
        <w:numPr>
          <w:ilvl w:val="0"/>
          <w:numId w:val="27"/>
        </w:numPr>
        <w:spacing w:line="360" w:lineRule="auto"/>
        <w:rPr>
          <w:rFonts w:asciiTheme="minorBidi" w:hAnsiTheme="minorBidi" w:cstheme="minorBidi"/>
        </w:rPr>
      </w:pPr>
      <w:r w:rsidRPr="00966FB1">
        <w:rPr>
          <w:rFonts w:asciiTheme="minorBidi" w:hAnsiTheme="minorBidi" w:cstheme="minorBidi"/>
          <w:rtl/>
        </w:rPr>
        <w:t>הבקשה להיתר תכלול רק הוספת ממ"ד בשטח מזערי הקבוע בתקנות ושטח מרחב פתיחת הדלת</w:t>
      </w:r>
      <w:r w:rsidR="00250EB5" w:rsidRPr="00966FB1">
        <w:rPr>
          <w:rFonts w:asciiTheme="minorBidi" w:hAnsiTheme="minorBidi" w:cstheme="minorBidi"/>
          <w:rtl/>
        </w:rPr>
        <w:t>,</w:t>
      </w:r>
      <w:r w:rsidRPr="00966FB1">
        <w:rPr>
          <w:rFonts w:asciiTheme="minorBidi" w:hAnsiTheme="minorBidi" w:cstheme="minorBidi"/>
          <w:rtl/>
        </w:rPr>
        <w:t xml:space="preserve"> כלומר- 9 מ"ר נטו + שטחי קירות +שטח עבור פתיחת  הדלת= כ- 15 מ"ר סה"כ.</w:t>
      </w:r>
    </w:p>
    <w:p w14:paraId="6B483C7C" w14:textId="67D347D0" w:rsidR="00250EB5" w:rsidRPr="00966FB1" w:rsidRDefault="00022249" w:rsidP="00250EB5">
      <w:pPr>
        <w:pStyle w:val="a7"/>
        <w:numPr>
          <w:ilvl w:val="0"/>
          <w:numId w:val="27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הממ"ד יהיה תואם להוראות התוכנית החלות על המגרש ללא הקלות</w:t>
      </w:r>
      <w:r w:rsidR="00250EB5" w:rsidRPr="00966FB1">
        <w:rPr>
          <w:rFonts w:asciiTheme="minorBidi" w:hAnsiTheme="minorBidi" w:cstheme="minorBidi"/>
          <w:rtl/>
        </w:rPr>
        <w:t>.</w:t>
      </w:r>
      <w:r w:rsidRPr="00966FB1">
        <w:rPr>
          <w:rFonts w:asciiTheme="minorBidi" w:hAnsiTheme="minorBidi" w:cstheme="minorBidi"/>
          <w:rtl/>
        </w:rPr>
        <w:t xml:space="preserve"> </w:t>
      </w:r>
      <w:r w:rsidR="00250EB5" w:rsidRPr="00966FB1">
        <w:rPr>
          <w:rFonts w:asciiTheme="minorBidi" w:hAnsiTheme="minorBidi" w:cstheme="minorBidi"/>
          <w:rtl/>
        </w:rPr>
        <w:t>המבנה הקיים יכול להיות ממוקם בחריגה מקווי בנין</w:t>
      </w:r>
      <w:r w:rsidR="00AB7CDA" w:rsidRPr="00966FB1">
        <w:rPr>
          <w:rFonts w:asciiTheme="minorBidi" w:hAnsiTheme="minorBidi" w:cstheme="minorBidi"/>
          <w:rtl/>
        </w:rPr>
        <w:t>,</w:t>
      </w:r>
      <w:r w:rsidR="00250EB5" w:rsidRPr="00966FB1">
        <w:rPr>
          <w:rFonts w:asciiTheme="minorBidi" w:hAnsiTheme="minorBidi" w:cstheme="minorBidi"/>
          <w:rtl/>
        </w:rPr>
        <w:t xml:space="preserve"> אבל לא הממ"ד.</w:t>
      </w:r>
    </w:p>
    <w:p w14:paraId="4D4553C3" w14:textId="43486D69" w:rsidR="00022249" w:rsidRPr="00966FB1" w:rsidRDefault="00022249" w:rsidP="00250EB5">
      <w:pPr>
        <w:pStyle w:val="a7"/>
        <w:numPr>
          <w:ilvl w:val="0"/>
          <w:numId w:val="27"/>
        </w:numPr>
        <w:spacing w:line="360" w:lineRule="auto"/>
        <w:rPr>
          <w:rFonts w:asciiTheme="minorBidi" w:hAnsiTheme="minorBidi" w:cstheme="minorBidi"/>
        </w:rPr>
      </w:pPr>
      <w:r w:rsidRPr="00966FB1">
        <w:rPr>
          <w:rFonts w:asciiTheme="minorBidi" w:hAnsiTheme="minorBidi" w:cstheme="minorBidi"/>
          <w:rtl/>
        </w:rPr>
        <w:t>במידה ו</w:t>
      </w:r>
      <w:r w:rsidR="00AB7CDA" w:rsidRPr="00966FB1">
        <w:rPr>
          <w:rFonts w:asciiTheme="minorBidi" w:hAnsiTheme="minorBidi" w:cstheme="minorBidi"/>
          <w:rtl/>
        </w:rPr>
        <w:t>ה</w:t>
      </w:r>
      <w:r w:rsidRPr="00966FB1">
        <w:rPr>
          <w:rFonts w:asciiTheme="minorBidi" w:hAnsiTheme="minorBidi" w:cstheme="minorBidi"/>
          <w:rtl/>
        </w:rPr>
        <w:t>תוכנית המאושרת לא כללה זכויות עבור מרחב  מוגן, ניתן להגיש בהליך מהיר על בסיס סעיף 151</w:t>
      </w:r>
      <w:r w:rsidR="00AB7CDA" w:rsidRPr="00966FB1">
        <w:rPr>
          <w:rFonts w:asciiTheme="minorBidi" w:hAnsiTheme="minorBidi" w:cstheme="minorBidi"/>
          <w:rtl/>
        </w:rPr>
        <w:t>,</w:t>
      </w:r>
      <w:r w:rsidRPr="00966FB1">
        <w:rPr>
          <w:rFonts w:asciiTheme="minorBidi" w:hAnsiTheme="minorBidi" w:cstheme="minorBidi"/>
          <w:rtl/>
        </w:rPr>
        <w:t xml:space="preserve"> המאפשר תוספת שטחי שירות לטובת מרחב מוגן</w:t>
      </w:r>
      <w:r w:rsidR="00AB7CDA" w:rsidRPr="00966FB1">
        <w:rPr>
          <w:rFonts w:asciiTheme="minorBidi" w:hAnsiTheme="minorBidi" w:cstheme="minorBidi"/>
          <w:rtl/>
        </w:rPr>
        <w:t>,</w:t>
      </w:r>
      <w:r w:rsidR="00543E20" w:rsidRPr="00966FB1">
        <w:rPr>
          <w:rFonts w:asciiTheme="minorBidi" w:hAnsiTheme="minorBidi" w:cstheme="minorBidi"/>
          <w:rtl/>
        </w:rPr>
        <w:t xml:space="preserve"> לפני הגשת בקשה להיתר</w:t>
      </w:r>
      <w:r w:rsidRPr="00966FB1">
        <w:rPr>
          <w:rFonts w:asciiTheme="minorBidi" w:hAnsiTheme="minorBidi" w:cstheme="minorBidi"/>
          <w:rtl/>
        </w:rPr>
        <w:t>.</w:t>
      </w:r>
    </w:p>
    <w:p w14:paraId="77AB3D46" w14:textId="4C9A3607" w:rsidR="00022249" w:rsidRPr="00966FB1" w:rsidRDefault="00022249" w:rsidP="00022249">
      <w:pPr>
        <w:pStyle w:val="a7"/>
        <w:numPr>
          <w:ilvl w:val="0"/>
          <w:numId w:val="27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ניתן להגיש בקשה להיתר גם במבנה אשר בוצעו בו תוספות ושינויים ללא היתר. הסדרת התוספות והשינויים תוגש בבקשה נפרדת.</w:t>
      </w:r>
    </w:p>
    <w:p w14:paraId="7F5A93AC" w14:textId="77777777" w:rsidR="00022249" w:rsidRPr="00966FB1" w:rsidRDefault="00022249" w:rsidP="00022249">
      <w:pPr>
        <w:pStyle w:val="a7"/>
        <w:numPr>
          <w:ilvl w:val="0"/>
          <w:numId w:val="27"/>
        </w:numPr>
        <w:spacing w:line="360" w:lineRule="auto"/>
        <w:rPr>
          <w:rFonts w:asciiTheme="minorBidi" w:hAnsiTheme="minorBidi" w:cstheme="minorBidi"/>
        </w:rPr>
      </w:pPr>
      <w:r w:rsidRPr="00966FB1">
        <w:rPr>
          <w:rFonts w:asciiTheme="minorBidi" w:hAnsiTheme="minorBidi" w:cstheme="minorBidi"/>
          <w:rtl/>
        </w:rPr>
        <w:t>ניתן להגיש את הבקשה ללא תיק מידע.</w:t>
      </w:r>
    </w:p>
    <w:p w14:paraId="50E02764" w14:textId="4D824B8E" w:rsidR="005F69D7" w:rsidRPr="00966FB1" w:rsidRDefault="00AB7CDA" w:rsidP="00022249">
      <w:pPr>
        <w:pStyle w:val="a7"/>
        <w:numPr>
          <w:ilvl w:val="0"/>
          <w:numId w:val="27"/>
        </w:numPr>
        <w:spacing w:line="360" w:lineRule="auto"/>
        <w:rPr>
          <w:rFonts w:asciiTheme="minorBidi" w:hAnsiTheme="minorBidi" w:cstheme="minorBidi"/>
        </w:rPr>
      </w:pPr>
      <w:r w:rsidRPr="00966FB1">
        <w:rPr>
          <w:rFonts w:asciiTheme="minorBidi" w:hAnsiTheme="minorBidi" w:cstheme="minorBidi"/>
          <w:rtl/>
        </w:rPr>
        <w:t xml:space="preserve">תושב שלו </w:t>
      </w:r>
      <w:r w:rsidR="005F69D7" w:rsidRPr="00966FB1">
        <w:rPr>
          <w:rFonts w:asciiTheme="minorBidi" w:hAnsiTheme="minorBidi" w:cstheme="minorBidi"/>
          <w:rtl/>
        </w:rPr>
        <w:t xml:space="preserve">מבנה קיים </w:t>
      </w:r>
      <w:r w:rsidR="00476871" w:rsidRPr="00966FB1">
        <w:rPr>
          <w:rFonts w:asciiTheme="minorBidi" w:hAnsiTheme="minorBidi" w:cstheme="minorBidi"/>
          <w:rtl/>
        </w:rPr>
        <w:t>ש</w:t>
      </w:r>
      <w:r w:rsidR="005F69D7" w:rsidRPr="00966FB1">
        <w:rPr>
          <w:rFonts w:asciiTheme="minorBidi" w:hAnsiTheme="minorBidi" w:cstheme="minorBidi"/>
          <w:rtl/>
        </w:rPr>
        <w:t xml:space="preserve">לא </w:t>
      </w:r>
      <w:r w:rsidR="00476871" w:rsidRPr="00966FB1">
        <w:rPr>
          <w:rFonts w:asciiTheme="minorBidi" w:hAnsiTheme="minorBidi" w:cstheme="minorBidi"/>
          <w:rtl/>
        </w:rPr>
        <w:t xml:space="preserve">נמצא בגינו </w:t>
      </w:r>
      <w:r w:rsidR="005F69D7" w:rsidRPr="00966FB1">
        <w:rPr>
          <w:rFonts w:asciiTheme="minorBidi" w:hAnsiTheme="minorBidi" w:cstheme="minorBidi"/>
          <w:rtl/>
        </w:rPr>
        <w:t xml:space="preserve">היתר </w:t>
      </w:r>
      <w:r w:rsidR="00476871" w:rsidRPr="00966FB1">
        <w:rPr>
          <w:rFonts w:asciiTheme="minorBidi" w:hAnsiTheme="minorBidi" w:cstheme="minorBidi"/>
          <w:rtl/>
        </w:rPr>
        <w:t>בניה ו</w:t>
      </w:r>
      <w:r w:rsidR="005F69D7" w:rsidRPr="00966FB1">
        <w:rPr>
          <w:rFonts w:asciiTheme="minorBidi" w:hAnsiTheme="minorBidi" w:cstheme="minorBidi"/>
          <w:rtl/>
        </w:rPr>
        <w:t>נבנה לפני שנת 1965 בקרקע המיועדת למגורים- י</w:t>
      </w:r>
      <w:r w:rsidRPr="00966FB1">
        <w:rPr>
          <w:rFonts w:asciiTheme="minorBidi" w:hAnsiTheme="minorBidi" w:cstheme="minorBidi"/>
          <w:rtl/>
        </w:rPr>
        <w:t>תאם</w:t>
      </w:r>
      <w:r w:rsidR="005F69D7" w:rsidRPr="00966FB1">
        <w:rPr>
          <w:rFonts w:asciiTheme="minorBidi" w:hAnsiTheme="minorBidi" w:cstheme="minorBidi"/>
          <w:rtl/>
        </w:rPr>
        <w:t xml:space="preserve"> פגישה </w:t>
      </w:r>
      <w:r w:rsidR="00476871" w:rsidRPr="00966FB1">
        <w:rPr>
          <w:rFonts w:asciiTheme="minorBidi" w:hAnsiTheme="minorBidi" w:cstheme="minorBidi"/>
          <w:rtl/>
        </w:rPr>
        <w:t xml:space="preserve">בוועדה </w:t>
      </w:r>
      <w:r w:rsidRPr="00966FB1">
        <w:rPr>
          <w:rFonts w:asciiTheme="minorBidi" w:hAnsiTheme="minorBidi" w:cstheme="minorBidi"/>
          <w:rtl/>
        </w:rPr>
        <w:t>ה</w:t>
      </w:r>
      <w:r w:rsidR="00476871" w:rsidRPr="00966FB1">
        <w:rPr>
          <w:rFonts w:asciiTheme="minorBidi" w:hAnsiTheme="minorBidi" w:cstheme="minorBidi"/>
          <w:rtl/>
        </w:rPr>
        <w:t>מקומית</w:t>
      </w:r>
      <w:r w:rsidR="005F69D7" w:rsidRPr="00966FB1">
        <w:rPr>
          <w:rFonts w:asciiTheme="minorBidi" w:hAnsiTheme="minorBidi" w:cstheme="minorBidi"/>
          <w:rtl/>
        </w:rPr>
        <w:t xml:space="preserve"> לקביעת המסלול</w:t>
      </w:r>
      <w:r w:rsidR="00EA678F" w:rsidRPr="00966FB1">
        <w:rPr>
          <w:rFonts w:asciiTheme="minorBidi" w:hAnsiTheme="minorBidi" w:cstheme="minorBidi"/>
          <w:rtl/>
        </w:rPr>
        <w:t xml:space="preserve"> המיטבי </w:t>
      </w:r>
      <w:r w:rsidR="005F69D7" w:rsidRPr="00966FB1">
        <w:rPr>
          <w:rFonts w:asciiTheme="minorBidi" w:hAnsiTheme="minorBidi" w:cstheme="minorBidi"/>
          <w:rtl/>
        </w:rPr>
        <w:t>עבור הגשת הבקשה להיתר</w:t>
      </w:r>
      <w:r w:rsidRPr="00966FB1">
        <w:rPr>
          <w:rFonts w:asciiTheme="minorBidi" w:hAnsiTheme="minorBidi" w:cstheme="minorBidi"/>
          <w:rtl/>
        </w:rPr>
        <w:t>.</w:t>
      </w:r>
    </w:p>
    <w:p w14:paraId="4254158C" w14:textId="77777777" w:rsidR="005F69D7" w:rsidRPr="00966FB1" w:rsidRDefault="005F69D7" w:rsidP="00022249">
      <w:pPr>
        <w:spacing w:line="360" w:lineRule="auto"/>
        <w:ind w:left="737"/>
        <w:rPr>
          <w:rFonts w:asciiTheme="minorBidi" w:hAnsiTheme="minorBidi" w:cstheme="minorBidi"/>
          <w:b/>
          <w:bCs/>
          <w:u w:val="single"/>
          <w:rtl/>
        </w:rPr>
      </w:pPr>
    </w:p>
    <w:p w14:paraId="2FA4FCE4" w14:textId="77777777" w:rsidR="00966FB1" w:rsidRDefault="00966FB1" w:rsidP="00022249">
      <w:pPr>
        <w:spacing w:line="360" w:lineRule="auto"/>
        <w:ind w:left="737"/>
        <w:rPr>
          <w:rFonts w:asciiTheme="minorBidi" w:hAnsiTheme="minorBidi" w:cstheme="minorBidi"/>
          <w:b/>
          <w:bCs/>
          <w:u w:val="single"/>
          <w:rtl/>
        </w:rPr>
      </w:pPr>
    </w:p>
    <w:p w14:paraId="2C219311" w14:textId="77777777" w:rsidR="00966FB1" w:rsidRDefault="00966FB1" w:rsidP="00022249">
      <w:pPr>
        <w:spacing w:line="360" w:lineRule="auto"/>
        <w:ind w:left="737"/>
        <w:rPr>
          <w:rFonts w:asciiTheme="minorBidi" w:hAnsiTheme="minorBidi" w:cstheme="minorBidi"/>
          <w:b/>
          <w:bCs/>
          <w:u w:val="single"/>
          <w:rtl/>
        </w:rPr>
      </w:pPr>
    </w:p>
    <w:p w14:paraId="2ECB7D1E" w14:textId="6786741E" w:rsidR="00022249" w:rsidRDefault="00022249" w:rsidP="00022249">
      <w:pPr>
        <w:spacing w:line="360" w:lineRule="auto"/>
        <w:ind w:left="737"/>
        <w:rPr>
          <w:rFonts w:asciiTheme="minorBidi" w:hAnsiTheme="minorBidi" w:cstheme="minorBidi"/>
          <w:b/>
          <w:bCs/>
          <w:u w:val="single"/>
          <w:rtl/>
        </w:rPr>
      </w:pPr>
      <w:r w:rsidRPr="00966FB1">
        <w:rPr>
          <w:rFonts w:asciiTheme="minorBidi" w:hAnsiTheme="minorBidi" w:cstheme="minorBidi"/>
          <w:b/>
          <w:bCs/>
          <w:u w:val="single"/>
          <w:rtl/>
        </w:rPr>
        <w:t>הליך הרישוי המהיר לא</w:t>
      </w:r>
      <w:r w:rsidR="00172DE9" w:rsidRPr="00966FB1">
        <w:rPr>
          <w:rFonts w:asciiTheme="minorBidi" w:hAnsiTheme="minorBidi" w:cstheme="minorBidi"/>
          <w:b/>
          <w:bCs/>
          <w:u w:val="single"/>
          <w:rtl/>
        </w:rPr>
        <w:t xml:space="preserve"> יחול</w:t>
      </w:r>
      <w:r w:rsidRPr="00966FB1">
        <w:rPr>
          <w:rFonts w:asciiTheme="minorBidi" w:hAnsiTheme="minorBidi" w:cstheme="minorBidi"/>
          <w:b/>
          <w:bCs/>
          <w:u w:val="single"/>
          <w:rtl/>
        </w:rPr>
        <w:t xml:space="preserve"> על:  </w:t>
      </w:r>
    </w:p>
    <w:p w14:paraId="0F4DBF83" w14:textId="77777777" w:rsidR="00966FB1" w:rsidRPr="00966FB1" w:rsidRDefault="00966FB1" w:rsidP="00966FB1">
      <w:pPr>
        <w:spacing w:line="360" w:lineRule="auto"/>
        <w:rPr>
          <w:rFonts w:asciiTheme="minorBidi" w:hAnsiTheme="minorBidi" w:cstheme="minorBidi"/>
          <w:b/>
          <w:bCs/>
          <w:u w:val="single"/>
          <w:rtl/>
        </w:rPr>
      </w:pPr>
    </w:p>
    <w:p w14:paraId="4F8BB8E5" w14:textId="77777777" w:rsidR="00022249" w:rsidRPr="00966FB1" w:rsidRDefault="00022249" w:rsidP="00543E20">
      <w:pPr>
        <w:pStyle w:val="a7"/>
        <w:numPr>
          <w:ilvl w:val="0"/>
          <w:numId w:val="28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מבנה לשימור</w:t>
      </w:r>
    </w:p>
    <w:p w14:paraId="3E411098" w14:textId="1F84ECC7" w:rsidR="00022249" w:rsidRPr="00966FB1" w:rsidRDefault="00022249" w:rsidP="00022249">
      <w:pPr>
        <w:pStyle w:val="a7"/>
        <w:numPr>
          <w:ilvl w:val="0"/>
          <w:numId w:val="28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בקשות הכוללות שימוש חורג לפי סעיף 146 ( שימוש שאינו בייעוד הקרקע)</w:t>
      </w:r>
      <w:r w:rsidR="00AB7CDA" w:rsidRPr="00966FB1">
        <w:rPr>
          <w:rFonts w:asciiTheme="minorBidi" w:hAnsiTheme="minorBidi" w:cstheme="minorBidi"/>
          <w:rtl/>
        </w:rPr>
        <w:t>.</w:t>
      </w:r>
    </w:p>
    <w:p w14:paraId="705A0174" w14:textId="03AE68AF" w:rsidR="00AB7CDA" w:rsidRPr="00966FB1" w:rsidRDefault="00022249" w:rsidP="00966FB1">
      <w:pPr>
        <w:pStyle w:val="a7"/>
        <w:numPr>
          <w:ilvl w:val="0"/>
          <w:numId w:val="28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בקשה הכוללת הקלות לפי סעיף 147 לחוק ( מבנים שאינם תואמים לתוכנית)</w:t>
      </w:r>
      <w:r w:rsidR="00AB7CDA" w:rsidRPr="00966FB1">
        <w:rPr>
          <w:rFonts w:asciiTheme="minorBidi" w:hAnsiTheme="minorBidi" w:cstheme="minorBidi"/>
          <w:rtl/>
        </w:rPr>
        <w:t>.</w:t>
      </w:r>
    </w:p>
    <w:p w14:paraId="18DDB45E" w14:textId="77777777" w:rsidR="00022249" w:rsidRPr="00966FB1" w:rsidRDefault="00022249" w:rsidP="00022249">
      <w:pPr>
        <w:pStyle w:val="a7"/>
        <w:numPr>
          <w:ilvl w:val="0"/>
          <w:numId w:val="28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בקשה טעונה אישור או דיון במוסד תכנון שאינו רשות הרישוי כתנאי למתן ההיתר.</w:t>
      </w:r>
    </w:p>
    <w:p w14:paraId="0C5D3F76" w14:textId="77777777" w:rsidR="00022249" w:rsidRPr="00966FB1" w:rsidRDefault="00022249" w:rsidP="00022249">
      <w:pPr>
        <w:pStyle w:val="a7"/>
        <w:numPr>
          <w:ilvl w:val="0"/>
          <w:numId w:val="28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אם תוספת הממ"ד תחייב חיזוק כלל המבנה בהתאם לתקן 413 כנגד רעידת אדמה.</w:t>
      </w:r>
    </w:p>
    <w:p w14:paraId="70584604" w14:textId="77777777" w:rsidR="00022249" w:rsidRPr="00966FB1" w:rsidRDefault="005F69D7" w:rsidP="00022249">
      <w:pPr>
        <w:pStyle w:val="a7"/>
        <w:numPr>
          <w:ilvl w:val="0"/>
          <w:numId w:val="28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בבניי</w:t>
      </w:r>
      <w:r w:rsidR="00946606" w:rsidRPr="00966FB1">
        <w:rPr>
          <w:rFonts w:asciiTheme="minorBidi" w:hAnsiTheme="minorBidi" w:cstheme="minorBidi"/>
          <w:rtl/>
        </w:rPr>
        <w:t>ה</w:t>
      </w:r>
      <w:r w:rsidRPr="00966FB1">
        <w:rPr>
          <w:rFonts w:asciiTheme="minorBidi" w:hAnsiTheme="minorBidi" w:cstheme="minorBidi"/>
          <w:rtl/>
        </w:rPr>
        <w:t xml:space="preserve"> הגבוהה מ</w:t>
      </w:r>
      <w:r w:rsidR="00EA678F" w:rsidRPr="00966FB1">
        <w:rPr>
          <w:rFonts w:asciiTheme="minorBidi" w:hAnsiTheme="minorBidi" w:cstheme="minorBidi"/>
          <w:rtl/>
        </w:rPr>
        <w:t>-</w:t>
      </w:r>
      <w:r w:rsidRPr="00966FB1">
        <w:rPr>
          <w:rFonts w:asciiTheme="minorBidi" w:hAnsiTheme="minorBidi" w:cstheme="minorBidi"/>
          <w:rtl/>
        </w:rPr>
        <w:t xml:space="preserve"> 2 קומות ללא רצף ממפלס הקרקע כלפי מעלה.</w:t>
      </w:r>
    </w:p>
    <w:p w14:paraId="0582F17B" w14:textId="77777777" w:rsidR="00022249" w:rsidRPr="00966FB1" w:rsidRDefault="005F69D7" w:rsidP="00022249">
      <w:pPr>
        <w:pStyle w:val="a7"/>
        <w:numPr>
          <w:ilvl w:val="0"/>
          <w:numId w:val="28"/>
        </w:numPr>
        <w:spacing w:line="360" w:lineRule="auto"/>
        <w:rPr>
          <w:rFonts w:asciiTheme="minorBidi" w:hAnsiTheme="minorBidi" w:cstheme="minorBidi"/>
        </w:rPr>
      </w:pPr>
      <w:r w:rsidRPr="00966FB1">
        <w:rPr>
          <w:rFonts w:asciiTheme="minorBidi" w:hAnsiTheme="minorBidi" w:cstheme="minorBidi"/>
          <w:rtl/>
        </w:rPr>
        <w:t xml:space="preserve">בקשה להיתר הכוללת שיטת </w:t>
      </w:r>
      <w:r w:rsidR="00D81B68" w:rsidRPr="00966FB1">
        <w:rPr>
          <w:rFonts w:asciiTheme="minorBidi" w:hAnsiTheme="minorBidi" w:cstheme="minorBidi"/>
          <w:rtl/>
        </w:rPr>
        <w:t>בנייה חדשה</w:t>
      </w:r>
      <w:r w:rsidR="00946606" w:rsidRPr="00966FB1">
        <w:rPr>
          <w:rFonts w:asciiTheme="minorBidi" w:hAnsiTheme="minorBidi" w:cstheme="minorBidi"/>
          <w:rtl/>
        </w:rPr>
        <w:t>.</w:t>
      </w:r>
    </w:p>
    <w:p w14:paraId="0B76B010" w14:textId="3A3E53E1" w:rsidR="00EA678F" w:rsidRPr="00966FB1" w:rsidRDefault="00EA678F" w:rsidP="00EA678F">
      <w:pPr>
        <w:pStyle w:val="a7"/>
        <w:spacing w:line="360" w:lineRule="auto"/>
        <w:ind w:left="1069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*** ניתן להגיש בהליך רישוי רגיל</w:t>
      </w:r>
      <w:r w:rsidR="00AB7CDA" w:rsidRPr="00966FB1">
        <w:rPr>
          <w:rFonts w:asciiTheme="minorBidi" w:hAnsiTheme="minorBidi" w:cstheme="minorBidi"/>
          <w:rtl/>
        </w:rPr>
        <w:t>/</w:t>
      </w:r>
      <w:r w:rsidRPr="00966FB1">
        <w:rPr>
          <w:rFonts w:asciiTheme="minorBidi" w:hAnsiTheme="minorBidi" w:cstheme="minorBidi"/>
          <w:rtl/>
        </w:rPr>
        <w:t>בהליך הקלה.</w:t>
      </w:r>
    </w:p>
    <w:p w14:paraId="634D0803" w14:textId="77777777" w:rsidR="00022249" w:rsidRPr="00966FB1" w:rsidRDefault="00022249" w:rsidP="00022249">
      <w:pPr>
        <w:rPr>
          <w:rFonts w:asciiTheme="minorBidi" w:hAnsiTheme="minorBidi" w:cstheme="minorBidi"/>
          <w:rtl/>
        </w:rPr>
      </w:pPr>
    </w:p>
    <w:p w14:paraId="1D394FC1" w14:textId="77777777" w:rsidR="00D81B68" w:rsidRPr="00966FB1" w:rsidRDefault="00D81B68" w:rsidP="00022249">
      <w:pPr>
        <w:rPr>
          <w:rFonts w:asciiTheme="minorBidi" w:hAnsiTheme="minorBidi" w:cstheme="minorBidi"/>
          <w:rtl/>
        </w:rPr>
      </w:pPr>
    </w:p>
    <w:p w14:paraId="3AB571D6" w14:textId="4874EE31" w:rsidR="00D81B68" w:rsidRPr="00966FB1" w:rsidRDefault="00AB7CDA" w:rsidP="00D81B68">
      <w:pPr>
        <w:spacing w:line="360" w:lineRule="auto"/>
        <w:ind w:left="737"/>
        <w:rPr>
          <w:rFonts w:asciiTheme="minorBidi" w:hAnsiTheme="minorBidi" w:cstheme="minorBidi"/>
          <w:b/>
          <w:bCs/>
          <w:u w:val="single"/>
          <w:rtl/>
        </w:rPr>
      </w:pPr>
      <w:r w:rsidRPr="00966FB1"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F0D18" wp14:editId="55EBC959">
                <wp:simplePos x="0" y="0"/>
                <wp:positionH relativeFrom="column">
                  <wp:posOffset>421005</wp:posOffset>
                </wp:positionH>
                <wp:positionV relativeFrom="paragraph">
                  <wp:posOffset>281941</wp:posOffset>
                </wp:positionV>
                <wp:extent cx="146050" cy="1695450"/>
                <wp:effectExtent l="0" t="0" r="25400" b="19050"/>
                <wp:wrapNone/>
                <wp:docPr id="429628731" name="סוגר מסולסל שמאל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695450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DD13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סוגר מסולסל שמאלי 2" o:spid="_x0000_s1026" type="#_x0000_t87" style="position:absolute;left:0;text-align:left;margin-left:33.15pt;margin-top:22.2pt;width:11.5pt;height:13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" adj="155" strokecolor="#70ad47 [3209]" strokeweight="1.5pt">
                <v:stroke joinstyle="miter"/>
              </v:shape>
            </w:pict>
          </mc:Fallback>
        </mc:AlternateContent>
      </w:r>
      <w:r w:rsidR="00D81B68" w:rsidRPr="00966FB1">
        <w:rPr>
          <w:rFonts w:asciiTheme="minorBidi" w:hAnsiTheme="minorBidi" w:cstheme="minorBidi"/>
          <w:b/>
          <w:bCs/>
          <w:u w:val="single"/>
          <w:rtl/>
        </w:rPr>
        <w:t>הליך</w:t>
      </w:r>
      <w:r w:rsidR="00172DE9" w:rsidRPr="00966FB1">
        <w:rPr>
          <w:rFonts w:asciiTheme="minorBidi" w:hAnsiTheme="minorBidi" w:cstheme="minorBidi"/>
          <w:b/>
          <w:bCs/>
          <w:u w:val="single"/>
          <w:rtl/>
        </w:rPr>
        <w:t xml:space="preserve"> בקשה להיתר ברישוי מהיר </w:t>
      </w:r>
      <w:r w:rsidR="00D81B68" w:rsidRPr="00966FB1">
        <w:rPr>
          <w:rFonts w:asciiTheme="minorBidi" w:hAnsiTheme="minorBidi" w:cstheme="minorBidi"/>
          <w:b/>
          <w:bCs/>
          <w:u w:val="single"/>
          <w:rtl/>
        </w:rPr>
        <w:t>:</w:t>
      </w:r>
    </w:p>
    <w:p w14:paraId="5DDCE699" w14:textId="1FA2ED43" w:rsidR="00D81B68" w:rsidRPr="00966FB1" w:rsidRDefault="00D81B68" w:rsidP="00D81B68">
      <w:pPr>
        <w:pStyle w:val="a7"/>
        <w:numPr>
          <w:ilvl w:val="0"/>
          <w:numId w:val="29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יש לבחור עורך בקשה (הנדסאי אדריכלות/ אדריכל/ מהנדס)</w:t>
      </w:r>
    </w:p>
    <w:p w14:paraId="7E875CD6" w14:textId="0FD8BC13" w:rsidR="00D81B68" w:rsidRPr="00966FB1" w:rsidRDefault="00D81B68" w:rsidP="00AB7CDA">
      <w:pPr>
        <w:pStyle w:val="a7"/>
        <w:numPr>
          <w:ilvl w:val="0"/>
          <w:numId w:val="29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התקשרות עם מודד – והזמנת מדידה</w:t>
      </w:r>
      <w:r w:rsidR="00F46DF8" w:rsidRPr="00966FB1">
        <w:rPr>
          <w:rFonts w:asciiTheme="minorBidi" w:hAnsiTheme="minorBidi" w:cstheme="minorBidi"/>
          <w:rtl/>
        </w:rPr>
        <w:t xml:space="preserve"> מצומצמת</w:t>
      </w:r>
      <w:r w:rsidRPr="00966FB1">
        <w:rPr>
          <w:rFonts w:asciiTheme="minorBidi" w:hAnsiTheme="minorBidi" w:cstheme="minorBidi"/>
          <w:rtl/>
        </w:rPr>
        <w:t xml:space="preserve"> בהתאם לדרישות מפ"י</w:t>
      </w:r>
      <w:r w:rsidR="00EA678F" w:rsidRPr="00966FB1">
        <w:rPr>
          <w:rFonts w:asciiTheme="minorBidi" w:hAnsiTheme="minorBidi" w:cstheme="minorBidi"/>
          <w:rtl/>
        </w:rPr>
        <w:t xml:space="preserve"> </w:t>
      </w:r>
    </w:p>
    <w:p w14:paraId="2A01751B" w14:textId="77777777" w:rsidR="00D81B68" w:rsidRPr="00966FB1" w:rsidRDefault="00CC7C9F" w:rsidP="00D81B68">
      <w:pPr>
        <w:pStyle w:val="a7"/>
        <w:numPr>
          <w:ilvl w:val="0"/>
          <w:numId w:val="29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B3B01" wp14:editId="4DF35CD8">
                <wp:simplePos x="0" y="0"/>
                <wp:positionH relativeFrom="column">
                  <wp:posOffset>-607060</wp:posOffset>
                </wp:positionH>
                <wp:positionV relativeFrom="paragraph">
                  <wp:posOffset>151765</wp:posOffset>
                </wp:positionV>
                <wp:extent cx="971550" cy="342900"/>
                <wp:effectExtent l="0" t="0" r="0" b="0"/>
                <wp:wrapNone/>
                <wp:docPr id="118978955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E89D9" w14:textId="77777777" w:rsidR="00CC7C9F" w:rsidRDefault="00CC7C9F" w:rsidP="00CC7C9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הגשת הבקשה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B3B01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47.8pt;margin-top:11.95pt;width:76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" filled="f" stroked="f" strokeweight=".5pt">
                <v:textbox>
                  <w:txbxContent>
                    <w:p w14:paraId="5F1E89D9" w14:textId="77777777" w:rsidR="00CC7C9F" w:rsidRDefault="00CC7C9F" w:rsidP="00CC7C9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הגשת הבקשה</w:t>
                      </w:r>
                    </w:p>
                  </w:txbxContent>
                </v:textbox>
              </v:shape>
            </w:pict>
          </mc:Fallback>
        </mc:AlternateContent>
      </w:r>
      <w:r w:rsidR="00D81B68" w:rsidRPr="00966FB1">
        <w:rPr>
          <w:rFonts w:asciiTheme="minorBidi" w:hAnsiTheme="minorBidi" w:cstheme="minorBidi"/>
          <w:rtl/>
        </w:rPr>
        <w:t>צילום תמונות של המגרש</w:t>
      </w:r>
    </w:p>
    <w:p w14:paraId="14F64DED" w14:textId="67365DFC" w:rsidR="00D81B68" w:rsidRPr="00966FB1" w:rsidRDefault="00D81B68" w:rsidP="00D81B68">
      <w:pPr>
        <w:pStyle w:val="a7"/>
        <w:numPr>
          <w:ilvl w:val="0"/>
          <w:numId w:val="29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 xml:space="preserve">עורך הבקשה </w:t>
      </w:r>
      <w:r w:rsidR="00AB7CDA" w:rsidRPr="00966FB1">
        <w:rPr>
          <w:rFonts w:asciiTheme="minorBidi" w:hAnsiTheme="minorBidi" w:cstheme="minorBidi"/>
          <w:rtl/>
        </w:rPr>
        <w:t>יפתח</w:t>
      </w:r>
      <w:r w:rsidRPr="00966FB1">
        <w:rPr>
          <w:rFonts w:asciiTheme="minorBidi" w:hAnsiTheme="minorBidi" w:cstheme="minorBidi"/>
          <w:rtl/>
        </w:rPr>
        <w:t xml:space="preserve"> בקשה להיתר במערכת הרישוי זמין </w:t>
      </w:r>
      <w:r w:rsidR="00AB7CDA" w:rsidRPr="00966FB1">
        <w:rPr>
          <w:rFonts w:asciiTheme="minorBidi" w:hAnsiTheme="minorBidi" w:cstheme="minorBidi"/>
          <w:rtl/>
        </w:rPr>
        <w:t>שתכלול</w:t>
      </w:r>
      <w:r w:rsidRPr="00966FB1">
        <w:rPr>
          <w:rFonts w:asciiTheme="minorBidi" w:hAnsiTheme="minorBidi" w:cstheme="minorBidi"/>
          <w:rtl/>
        </w:rPr>
        <w:t>:</w:t>
      </w:r>
    </w:p>
    <w:p w14:paraId="48182AA7" w14:textId="77777777" w:rsidR="00D81B68" w:rsidRPr="00966FB1" w:rsidRDefault="00D81B68" w:rsidP="00D81B68">
      <w:pPr>
        <w:pStyle w:val="a7"/>
        <w:numPr>
          <w:ilvl w:val="0"/>
          <w:numId w:val="30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מפת מדידה</w:t>
      </w:r>
    </w:p>
    <w:p w14:paraId="6229334A" w14:textId="77777777" w:rsidR="00D81B68" w:rsidRPr="00966FB1" w:rsidRDefault="00D81B68" w:rsidP="00D81B68">
      <w:pPr>
        <w:pStyle w:val="a7"/>
        <w:numPr>
          <w:ilvl w:val="0"/>
          <w:numId w:val="30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תוכנית אדריכלית ב 1:100</w:t>
      </w:r>
    </w:p>
    <w:p w14:paraId="61A189ED" w14:textId="0DBA95F6" w:rsidR="00D81B68" w:rsidRPr="00966FB1" w:rsidRDefault="00D81B68" w:rsidP="00AB7CDA">
      <w:pPr>
        <w:pStyle w:val="a7"/>
        <w:numPr>
          <w:ilvl w:val="0"/>
          <w:numId w:val="29"/>
        </w:numPr>
        <w:spacing w:line="360" w:lineRule="auto"/>
        <w:rPr>
          <w:rFonts w:asciiTheme="minorBidi" w:hAnsiTheme="minorBidi" w:cstheme="minorBidi"/>
        </w:rPr>
      </w:pPr>
      <w:r w:rsidRPr="00966FB1">
        <w:rPr>
          <w:rFonts w:asciiTheme="minorBidi" w:hAnsiTheme="minorBidi" w:cstheme="minorBidi"/>
          <w:rtl/>
        </w:rPr>
        <w:t>הבקשה פטורה מאישור רשות מקרקעי ישראל</w:t>
      </w:r>
    </w:p>
    <w:p w14:paraId="0D354675" w14:textId="0B17E0CE" w:rsidR="00EA678F" w:rsidRPr="00966FB1" w:rsidRDefault="00895F30" w:rsidP="00EA678F">
      <w:pPr>
        <w:pStyle w:val="a7"/>
        <w:spacing w:line="360" w:lineRule="auto"/>
        <w:ind w:left="1800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E1037" wp14:editId="2A7622CB">
                <wp:simplePos x="0" y="0"/>
                <wp:positionH relativeFrom="column">
                  <wp:posOffset>421005</wp:posOffset>
                </wp:positionH>
                <wp:positionV relativeFrom="paragraph">
                  <wp:posOffset>241935</wp:posOffset>
                </wp:positionV>
                <wp:extent cx="88900" cy="1943100"/>
                <wp:effectExtent l="0" t="0" r="25400" b="19050"/>
                <wp:wrapNone/>
                <wp:docPr id="1954536553" name="סוגר מסולסל שמאל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943100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5DCD" id="סוגר מסולסל שמאלי 2" o:spid="_x0000_s1026" type="#_x0000_t87" style="position:absolute;left:0;text-align:left;margin-left:33.15pt;margin-top:19.05pt;width:7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" adj="82" strokecolor="#70ad47 [3209]" strokeweight="1.5pt">
                <v:stroke joinstyle="miter"/>
              </v:shape>
            </w:pict>
          </mc:Fallback>
        </mc:AlternateContent>
      </w:r>
      <w:r w:rsidR="00EA678F" w:rsidRPr="00966FB1"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3DAF40" wp14:editId="08015EEA">
                <wp:simplePos x="0" y="0"/>
                <wp:positionH relativeFrom="column">
                  <wp:posOffset>-588645</wp:posOffset>
                </wp:positionH>
                <wp:positionV relativeFrom="paragraph">
                  <wp:posOffset>946785</wp:posOffset>
                </wp:positionV>
                <wp:extent cx="971550" cy="523875"/>
                <wp:effectExtent l="0" t="0" r="0" b="0"/>
                <wp:wrapNone/>
                <wp:docPr id="774763922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2F4FA" w14:textId="77777777" w:rsidR="00CC7C9F" w:rsidRDefault="00CC7C9F" w:rsidP="00CC7C9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בחינת הבקשה והפקת היתר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DAF4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6.35pt;margin-top:74.55pt;width:76.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" filled="f" stroked="f" strokeweight=".5pt">
                <v:textbox>
                  <w:txbxContent>
                    <w:p w14:paraId="2732F4FA" w14:textId="77777777" w:rsidR="00CC7C9F" w:rsidRDefault="00CC7C9F" w:rsidP="00CC7C9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בחינת הבקשה והפקת היתר</w:t>
                      </w:r>
                    </w:p>
                  </w:txbxContent>
                </v:textbox>
              </v:shape>
            </w:pict>
          </mc:Fallback>
        </mc:AlternateContent>
      </w:r>
    </w:p>
    <w:p w14:paraId="6578016C" w14:textId="77777777" w:rsidR="00895F30" w:rsidRDefault="00D81B68" w:rsidP="00D81B68">
      <w:pPr>
        <w:pStyle w:val="a7"/>
        <w:numPr>
          <w:ilvl w:val="0"/>
          <w:numId w:val="29"/>
        </w:numPr>
        <w:spacing w:line="360" w:lineRule="auto"/>
        <w:rPr>
          <w:rFonts w:asciiTheme="minorBidi" w:hAnsiTheme="minorBidi" w:cstheme="minorBidi"/>
        </w:rPr>
      </w:pPr>
      <w:r w:rsidRPr="00966FB1">
        <w:rPr>
          <w:rFonts w:asciiTheme="minorBidi" w:hAnsiTheme="minorBidi" w:cstheme="minorBidi"/>
          <w:rtl/>
        </w:rPr>
        <w:t>מחלקת הנדסה תבחן מרחבית את הבקשה ותדון ברשות רישוי תוך</w:t>
      </w:r>
    </w:p>
    <w:p w14:paraId="4FDCA58F" w14:textId="4FB55B46" w:rsidR="00D81B68" w:rsidRPr="00895F30" w:rsidRDefault="00895F30" w:rsidP="00895F30">
      <w:pPr>
        <w:spacing w:line="360" w:lineRule="auto"/>
        <w:ind w:firstLine="72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</w:t>
      </w:r>
      <w:r w:rsidR="00D81B68" w:rsidRPr="00895F30">
        <w:rPr>
          <w:rFonts w:asciiTheme="minorBidi" w:hAnsiTheme="minorBidi" w:cstheme="minorBidi"/>
          <w:rtl/>
        </w:rPr>
        <w:t xml:space="preserve"> 25 יום.</w:t>
      </w:r>
    </w:p>
    <w:p w14:paraId="5EC83B7C" w14:textId="7A77C0FD" w:rsidR="00D81B68" w:rsidRPr="00966FB1" w:rsidRDefault="00D81B68" w:rsidP="00D81B68">
      <w:pPr>
        <w:pStyle w:val="a7"/>
        <w:numPr>
          <w:ilvl w:val="0"/>
          <w:numId w:val="29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לצורך בקרת תכן עורך הבקשה ימציא את כלל המסמכים הנדרשים:</w:t>
      </w:r>
    </w:p>
    <w:p w14:paraId="429EEA66" w14:textId="77777777" w:rsidR="00D81B68" w:rsidRPr="00966FB1" w:rsidRDefault="00D81B68" w:rsidP="00D81B68">
      <w:pPr>
        <w:pStyle w:val="a7"/>
        <w:numPr>
          <w:ilvl w:val="0"/>
          <w:numId w:val="31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דוח קרקע וביסוס</w:t>
      </w:r>
    </w:p>
    <w:p w14:paraId="6593298A" w14:textId="77777777" w:rsidR="00D81B68" w:rsidRPr="00966FB1" w:rsidRDefault="00D81B68" w:rsidP="00D81B68">
      <w:pPr>
        <w:pStyle w:val="a7"/>
        <w:numPr>
          <w:ilvl w:val="0"/>
          <w:numId w:val="31"/>
        </w:numPr>
        <w:spacing w:line="360" w:lineRule="auto"/>
        <w:rPr>
          <w:rFonts w:asciiTheme="minorBidi" w:hAnsiTheme="minorBidi" w:cstheme="minorBidi"/>
        </w:rPr>
      </w:pPr>
      <w:r w:rsidRPr="00966FB1">
        <w:rPr>
          <w:rFonts w:asciiTheme="minorBidi" w:hAnsiTheme="minorBidi" w:cstheme="minorBidi"/>
          <w:rtl/>
        </w:rPr>
        <w:t>נספח יציבות</w:t>
      </w:r>
    </w:p>
    <w:p w14:paraId="59AD6ED8" w14:textId="32172D40" w:rsidR="00D81B68" w:rsidRPr="00966FB1" w:rsidRDefault="00D81B68" w:rsidP="00D81B68">
      <w:pPr>
        <w:pStyle w:val="a7"/>
        <w:numPr>
          <w:ilvl w:val="0"/>
          <w:numId w:val="31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ab/>
        <w:t xml:space="preserve">נספח מיגון מאושר ע"י </w:t>
      </w:r>
      <w:r w:rsidR="00AB7CDA" w:rsidRPr="00966FB1">
        <w:rPr>
          <w:rFonts w:asciiTheme="minorBidi" w:hAnsiTheme="minorBidi" w:cstheme="minorBidi"/>
          <w:rtl/>
        </w:rPr>
        <w:t>פקע"ר</w:t>
      </w:r>
    </w:p>
    <w:p w14:paraId="6D823AE5" w14:textId="77777777" w:rsidR="00D81B68" w:rsidRPr="00966FB1" w:rsidRDefault="00D81B68" w:rsidP="00D81B68">
      <w:pPr>
        <w:pStyle w:val="a7"/>
        <w:numPr>
          <w:ilvl w:val="0"/>
          <w:numId w:val="29"/>
        </w:numPr>
        <w:spacing w:line="360" w:lineRule="auto"/>
        <w:rPr>
          <w:rFonts w:asciiTheme="minorBidi" w:hAnsiTheme="minorBidi" w:cstheme="minorBidi"/>
        </w:rPr>
      </w:pPr>
      <w:r w:rsidRPr="00966FB1">
        <w:rPr>
          <w:rFonts w:asciiTheme="minorBidi" w:hAnsiTheme="minorBidi" w:cstheme="minorBidi"/>
          <w:rtl/>
        </w:rPr>
        <w:t>הפקת היתר</w:t>
      </w:r>
    </w:p>
    <w:p w14:paraId="381A48A5" w14:textId="61DBBC65" w:rsidR="00EA678F" w:rsidRDefault="00EA678F" w:rsidP="00EA678F">
      <w:pPr>
        <w:pStyle w:val="a7"/>
        <w:spacing w:line="360" w:lineRule="auto"/>
        <w:ind w:left="1069"/>
        <w:rPr>
          <w:rFonts w:asciiTheme="minorBidi" w:hAnsiTheme="minorBidi" w:cstheme="minorBidi"/>
          <w:rtl/>
        </w:rPr>
      </w:pPr>
    </w:p>
    <w:p w14:paraId="6635C1A1" w14:textId="77777777" w:rsidR="00966FB1" w:rsidRDefault="00966FB1" w:rsidP="00EA678F">
      <w:pPr>
        <w:pStyle w:val="a7"/>
        <w:spacing w:line="360" w:lineRule="auto"/>
        <w:ind w:left="1069"/>
        <w:rPr>
          <w:rFonts w:asciiTheme="minorBidi" w:hAnsiTheme="minorBidi" w:cstheme="minorBidi"/>
          <w:rtl/>
        </w:rPr>
      </w:pPr>
    </w:p>
    <w:p w14:paraId="67779398" w14:textId="77777777" w:rsidR="00966FB1" w:rsidRDefault="00966FB1" w:rsidP="00EA678F">
      <w:pPr>
        <w:pStyle w:val="a7"/>
        <w:spacing w:line="360" w:lineRule="auto"/>
        <w:ind w:left="1069"/>
        <w:rPr>
          <w:rFonts w:asciiTheme="minorBidi" w:hAnsiTheme="minorBidi" w:cstheme="minorBidi"/>
          <w:rtl/>
        </w:rPr>
      </w:pPr>
    </w:p>
    <w:p w14:paraId="74F09ADB" w14:textId="77777777" w:rsidR="00966FB1" w:rsidRDefault="00966FB1" w:rsidP="00EA678F">
      <w:pPr>
        <w:pStyle w:val="a7"/>
        <w:spacing w:line="360" w:lineRule="auto"/>
        <w:ind w:left="1069"/>
        <w:rPr>
          <w:rFonts w:asciiTheme="minorBidi" w:hAnsiTheme="minorBidi" w:cstheme="minorBidi"/>
          <w:rtl/>
        </w:rPr>
      </w:pPr>
    </w:p>
    <w:p w14:paraId="1F956B6B" w14:textId="77777777" w:rsidR="00966FB1" w:rsidRPr="00966FB1" w:rsidRDefault="00966FB1" w:rsidP="00EA678F">
      <w:pPr>
        <w:pStyle w:val="a7"/>
        <w:spacing w:line="360" w:lineRule="auto"/>
        <w:ind w:left="1069"/>
        <w:rPr>
          <w:rFonts w:asciiTheme="minorBidi" w:hAnsiTheme="minorBidi" w:cstheme="minorBidi"/>
        </w:rPr>
      </w:pPr>
    </w:p>
    <w:p w14:paraId="6361B9AE" w14:textId="77777777" w:rsidR="00D81B68" w:rsidRPr="00966FB1" w:rsidRDefault="00CC7C9F" w:rsidP="00D81B68">
      <w:pPr>
        <w:pStyle w:val="a7"/>
        <w:numPr>
          <w:ilvl w:val="0"/>
          <w:numId w:val="29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285F33" wp14:editId="15D9045E">
                <wp:simplePos x="0" y="0"/>
                <wp:positionH relativeFrom="column">
                  <wp:posOffset>430530</wp:posOffset>
                </wp:positionH>
                <wp:positionV relativeFrom="paragraph">
                  <wp:posOffset>14605</wp:posOffset>
                </wp:positionV>
                <wp:extent cx="123825" cy="1733550"/>
                <wp:effectExtent l="0" t="0" r="28575" b="19050"/>
                <wp:wrapNone/>
                <wp:docPr id="1559527282" name="סוגר מסולסל שמאל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33550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3448" id="סוגר מסולסל שמאלי 2" o:spid="_x0000_s1026" type="#_x0000_t87" style="position:absolute;left:0;text-align:left;margin-left:33.9pt;margin-top:1.15pt;width:9.75pt;height:13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" adj="129" strokecolor="#70ad47 [3209]" strokeweight="1.5pt">
                <v:stroke joinstyle="miter"/>
              </v:shape>
            </w:pict>
          </mc:Fallback>
        </mc:AlternateContent>
      </w:r>
      <w:r w:rsidR="00D81B68" w:rsidRPr="00966FB1">
        <w:rPr>
          <w:rFonts w:asciiTheme="minorBidi" w:hAnsiTheme="minorBidi" w:cstheme="minorBidi"/>
          <w:rtl/>
        </w:rPr>
        <w:t>תחילת עבודות</w:t>
      </w:r>
    </w:p>
    <w:p w14:paraId="371D3CF3" w14:textId="77777777" w:rsidR="00D81B68" w:rsidRPr="00966FB1" w:rsidRDefault="00D81B68" w:rsidP="00D81B68">
      <w:pPr>
        <w:pStyle w:val="a7"/>
        <w:numPr>
          <w:ilvl w:val="0"/>
          <w:numId w:val="29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ביצוע העבודה</w:t>
      </w:r>
    </w:p>
    <w:p w14:paraId="77B80FF7" w14:textId="77777777" w:rsidR="00D81B68" w:rsidRPr="00966FB1" w:rsidRDefault="00CC7C9F" w:rsidP="00D81B68">
      <w:pPr>
        <w:pStyle w:val="a7"/>
        <w:numPr>
          <w:ilvl w:val="0"/>
          <w:numId w:val="29"/>
        </w:numPr>
        <w:spacing w:line="360" w:lineRule="auto"/>
        <w:rPr>
          <w:rFonts w:asciiTheme="minorBidi" w:hAnsiTheme="minorBidi" w:cstheme="minorBidi"/>
        </w:rPr>
      </w:pPr>
      <w:r w:rsidRPr="00966FB1"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893FA6" wp14:editId="495B914E">
                <wp:simplePos x="0" y="0"/>
                <wp:positionH relativeFrom="column">
                  <wp:posOffset>-569595</wp:posOffset>
                </wp:positionH>
                <wp:positionV relativeFrom="paragraph">
                  <wp:posOffset>112395</wp:posOffset>
                </wp:positionV>
                <wp:extent cx="971550" cy="714375"/>
                <wp:effectExtent l="0" t="0" r="0" b="0"/>
                <wp:wrapNone/>
                <wp:docPr id="2066391396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D34D5" w14:textId="77777777" w:rsidR="00CC7C9F" w:rsidRDefault="00CC7C9F" w:rsidP="00CC7C9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ביצוע העבודה</w:t>
                            </w:r>
                          </w:p>
                          <w:p w14:paraId="4C90C684" w14:textId="77777777" w:rsidR="00CC7C9F" w:rsidRDefault="00CC7C9F" w:rsidP="00CC7C9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והגשה לתעודת גמר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3FA6" id="_x0000_s1028" type="#_x0000_t202" style="position:absolute;left:0;text-align:left;margin-left:-44.85pt;margin-top:8.85pt;width:76.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" filled="f" stroked="f" strokeweight=".5pt">
                <v:textbox>
                  <w:txbxContent>
                    <w:p w14:paraId="646D34D5" w14:textId="77777777" w:rsidR="00CC7C9F" w:rsidRDefault="00CC7C9F" w:rsidP="00CC7C9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ביצוע העבודה</w:t>
                      </w:r>
                    </w:p>
                    <w:p w14:paraId="4C90C684" w14:textId="77777777" w:rsidR="00CC7C9F" w:rsidRDefault="00CC7C9F" w:rsidP="00CC7C9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והגשה לתעודת גמר</w:t>
                      </w:r>
                    </w:p>
                  </w:txbxContent>
                </v:textbox>
              </v:shape>
            </w:pict>
          </mc:Fallback>
        </mc:AlternateContent>
      </w:r>
      <w:r w:rsidR="00D81B68" w:rsidRPr="00966FB1">
        <w:rPr>
          <w:rFonts w:asciiTheme="minorBidi" w:hAnsiTheme="minorBidi" w:cstheme="minorBidi"/>
          <w:rtl/>
        </w:rPr>
        <w:t>תעודת גמר הכוללת:</w:t>
      </w:r>
    </w:p>
    <w:p w14:paraId="6B4960D4" w14:textId="77777777" w:rsidR="00D81B68" w:rsidRPr="00966FB1" w:rsidRDefault="00D81B68" w:rsidP="00D81B68">
      <w:pPr>
        <w:pStyle w:val="a7"/>
        <w:numPr>
          <w:ilvl w:val="0"/>
          <w:numId w:val="32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מפת עדות</w:t>
      </w:r>
    </w:p>
    <w:p w14:paraId="791486A5" w14:textId="77777777" w:rsidR="00D81B68" w:rsidRPr="00966FB1" w:rsidRDefault="00D81B68" w:rsidP="00D81B68">
      <w:pPr>
        <w:pStyle w:val="a7"/>
        <w:numPr>
          <w:ilvl w:val="0"/>
          <w:numId w:val="32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אישור אחראי לביקורת על ביצוע העבודה</w:t>
      </w:r>
    </w:p>
    <w:p w14:paraId="237E5BDC" w14:textId="77777777" w:rsidR="00D81B68" w:rsidRPr="00966FB1" w:rsidRDefault="00D81B68" w:rsidP="00D81B68">
      <w:pPr>
        <w:pStyle w:val="a7"/>
        <w:numPr>
          <w:ilvl w:val="0"/>
          <w:numId w:val="32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תוצאות בדיקת מעבדה</w:t>
      </w:r>
    </w:p>
    <w:p w14:paraId="4196BA66" w14:textId="77777777" w:rsidR="00D81B68" w:rsidRPr="00966FB1" w:rsidRDefault="00D81B68" w:rsidP="00D81B68">
      <w:pPr>
        <w:pStyle w:val="a7"/>
        <w:numPr>
          <w:ilvl w:val="0"/>
          <w:numId w:val="32"/>
        </w:numPr>
        <w:spacing w:line="360" w:lineRule="auto"/>
        <w:rPr>
          <w:rFonts w:asciiTheme="minorBidi" w:hAnsiTheme="minorBidi" w:cstheme="minorBidi"/>
          <w:rtl/>
        </w:rPr>
      </w:pPr>
      <w:r w:rsidRPr="00966FB1">
        <w:rPr>
          <w:rFonts w:asciiTheme="minorBidi" w:hAnsiTheme="minorBidi" w:cstheme="minorBidi"/>
          <w:rtl/>
        </w:rPr>
        <w:t>דוח מסכם מאת אחראי לביקורת</w:t>
      </w:r>
    </w:p>
    <w:p w14:paraId="4E79ACBA" w14:textId="77777777" w:rsidR="00D81B68" w:rsidRPr="00966FB1" w:rsidRDefault="00D81B68" w:rsidP="00D81B68">
      <w:pPr>
        <w:rPr>
          <w:rFonts w:asciiTheme="minorBidi" w:hAnsiTheme="minorBidi" w:cstheme="minorBidi"/>
          <w:rtl/>
        </w:rPr>
      </w:pPr>
    </w:p>
    <w:p w14:paraId="2CE434F6" w14:textId="77777777" w:rsidR="00D81B68" w:rsidRPr="00966FB1" w:rsidRDefault="00D81B68" w:rsidP="00022249">
      <w:pPr>
        <w:rPr>
          <w:rFonts w:asciiTheme="minorBidi" w:hAnsiTheme="minorBidi" w:cstheme="minorBidi"/>
          <w:rtl/>
        </w:rPr>
      </w:pPr>
    </w:p>
    <w:sectPr w:rsidR="00D81B68" w:rsidRPr="00966FB1" w:rsidSect="0041720F">
      <w:headerReference w:type="default" r:id="rId13"/>
      <w:footerReference w:type="default" r:id="rId14"/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B50E3" w14:textId="77777777" w:rsidR="00133165" w:rsidRDefault="00133165">
      <w:r>
        <w:separator/>
      </w:r>
    </w:p>
  </w:endnote>
  <w:endnote w:type="continuationSeparator" w:id="0">
    <w:p w14:paraId="1EA081E5" w14:textId="77777777" w:rsidR="00133165" w:rsidRDefault="001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2B30" w14:textId="77777777" w:rsidR="00C2229A" w:rsidRDefault="00FF4BFE">
    <w:pPr>
      <w:pStyle w:val="a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3EE67F" wp14:editId="0C1D67AA">
          <wp:simplePos x="0" y="0"/>
          <wp:positionH relativeFrom="column">
            <wp:posOffset>5075555</wp:posOffset>
          </wp:positionH>
          <wp:positionV relativeFrom="paragraph">
            <wp:posOffset>-692785</wp:posOffset>
          </wp:positionV>
          <wp:extent cx="859155" cy="940435"/>
          <wp:effectExtent l="0" t="0" r="0" b="0"/>
          <wp:wrapNone/>
          <wp:docPr id="1503425298" name="תמונה 1503425298" descr="ni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a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E9A4" w14:textId="77777777" w:rsidR="00133165" w:rsidRDefault="00133165">
      <w:r>
        <w:separator/>
      </w:r>
    </w:p>
  </w:footnote>
  <w:footnote w:type="continuationSeparator" w:id="0">
    <w:p w14:paraId="57598DFC" w14:textId="77777777" w:rsidR="00133165" w:rsidRDefault="001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FAD9" w14:textId="77777777" w:rsidR="00C2229A" w:rsidRDefault="00E90175" w:rsidP="0041720F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74E23D8" wp14:editId="0BC2117B">
          <wp:simplePos x="0" y="0"/>
          <wp:positionH relativeFrom="column">
            <wp:posOffset>-493395</wp:posOffset>
          </wp:positionH>
          <wp:positionV relativeFrom="paragraph">
            <wp:posOffset>-307340</wp:posOffset>
          </wp:positionV>
          <wp:extent cx="6267600" cy="1094400"/>
          <wp:effectExtent l="0" t="0" r="0" b="0"/>
          <wp:wrapNone/>
          <wp:docPr id="465249302" name="תמונה 465249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600" cy="109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BFE">
      <w:rPr>
        <w:noProof/>
        <w:rtl/>
      </w:rPr>
      <w:drawing>
        <wp:anchor distT="0" distB="0" distL="114300" distR="114300" simplePos="0" relativeHeight="251656704" behindDoc="0" locked="0" layoutInCell="1" allowOverlap="1" wp14:anchorId="2F25407A" wp14:editId="432742EA">
          <wp:simplePos x="0" y="0"/>
          <wp:positionH relativeFrom="column">
            <wp:posOffset>5086985</wp:posOffset>
          </wp:positionH>
          <wp:positionV relativeFrom="paragraph">
            <wp:posOffset>1188085</wp:posOffset>
          </wp:positionV>
          <wp:extent cx="723900" cy="7467600"/>
          <wp:effectExtent l="0" t="0" r="0" b="0"/>
          <wp:wrapNone/>
          <wp:docPr id="732501055" name="תמונה 732501055" descr="n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131E16" w14:textId="77777777" w:rsidR="00FF4BFE" w:rsidRDefault="00FF4B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5430"/>
    <w:multiLevelType w:val="hybridMultilevel"/>
    <w:tmpl w:val="FF3A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07F"/>
    <w:multiLevelType w:val="hybridMultilevel"/>
    <w:tmpl w:val="D5605A1A"/>
    <w:lvl w:ilvl="0" w:tplc="2E6667FE">
      <w:start w:val="1"/>
      <w:numFmt w:val="decimal"/>
      <w:lvlText w:val="%1."/>
      <w:lvlJc w:val="left"/>
      <w:pPr>
        <w:ind w:left="1069" w:hanging="360"/>
      </w:pPr>
      <w:rPr>
        <w:rFonts w:asciiTheme="minorHAnsi" w:eastAsia="Times New Roman" w:hAnsiTheme="minorHAnsi" w:cs="Calibri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034A6B"/>
    <w:multiLevelType w:val="hybridMultilevel"/>
    <w:tmpl w:val="804EA0AC"/>
    <w:lvl w:ilvl="0" w:tplc="04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1B541A79"/>
    <w:multiLevelType w:val="hybridMultilevel"/>
    <w:tmpl w:val="A9DCD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A4B20"/>
    <w:multiLevelType w:val="hybridMultilevel"/>
    <w:tmpl w:val="2F9A7D5E"/>
    <w:lvl w:ilvl="0" w:tplc="CA220EC6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F71AB5"/>
    <w:multiLevelType w:val="hybridMultilevel"/>
    <w:tmpl w:val="D5106370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21F740B4"/>
    <w:multiLevelType w:val="hybridMultilevel"/>
    <w:tmpl w:val="E41A7F3E"/>
    <w:lvl w:ilvl="0" w:tplc="DD908982">
      <w:start w:val="1"/>
      <w:numFmt w:val="hebrew1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70648BB"/>
    <w:multiLevelType w:val="hybridMultilevel"/>
    <w:tmpl w:val="C434BAEC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98626E"/>
    <w:multiLevelType w:val="hybridMultilevel"/>
    <w:tmpl w:val="D634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91D65"/>
    <w:multiLevelType w:val="hybridMultilevel"/>
    <w:tmpl w:val="B5562D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3A8676D"/>
    <w:multiLevelType w:val="hybridMultilevel"/>
    <w:tmpl w:val="07F21034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36133F31"/>
    <w:multiLevelType w:val="hybridMultilevel"/>
    <w:tmpl w:val="B3E27384"/>
    <w:lvl w:ilvl="0" w:tplc="E940F0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EC6024"/>
    <w:multiLevelType w:val="hybridMultilevel"/>
    <w:tmpl w:val="21AA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D2421"/>
    <w:multiLevelType w:val="hybridMultilevel"/>
    <w:tmpl w:val="6AF6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87B98"/>
    <w:multiLevelType w:val="hybridMultilevel"/>
    <w:tmpl w:val="76C28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634C6C"/>
    <w:multiLevelType w:val="hybridMultilevel"/>
    <w:tmpl w:val="0902DDE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7D78FB"/>
    <w:multiLevelType w:val="hybridMultilevel"/>
    <w:tmpl w:val="129893DC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7" w15:restartNumberingAfterBreak="0">
    <w:nsid w:val="473D3C22"/>
    <w:multiLevelType w:val="hybridMultilevel"/>
    <w:tmpl w:val="48707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697732"/>
    <w:multiLevelType w:val="hybridMultilevel"/>
    <w:tmpl w:val="45F08B0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4F0C4B6D"/>
    <w:multiLevelType w:val="hybridMultilevel"/>
    <w:tmpl w:val="29E0FFDC"/>
    <w:lvl w:ilvl="0" w:tplc="2C7C0F74">
      <w:start w:val="1"/>
      <w:numFmt w:val="hebrew1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2A7BF9"/>
    <w:multiLevelType w:val="hybridMultilevel"/>
    <w:tmpl w:val="F39A2424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541A212F"/>
    <w:multiLevelType w:val="hybridMultilevel"/>
    <w:tmpl w:val="3958354C"/>
    <w:lvl w:ilvl="0" w:tplc="8334DD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45A81"/>
    <w:multiLevelType w:val="hybridMultilevel"/>
    <w:tmpl w:val="70D0612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E5143"/>
    <w:multiLevelType w:val="multilevel"/>
    <w:tmpl w:val="CFEE98D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CAF6667"/>
    <w:multiLevelType w:val="hybridMultilevel"/>
    <w:tmpl w:val="AD9A8948"/>
    <w:lvl w:ilvl="0" w:tplc="04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5" w15:restartNumberingAfterBreak="0">
    <w:nsid w:val="73B7770D"/>
    <w:multiLevelType w:val="hybridMultilevel"/>
    <w:tmpl w:val="A6FEE3A6"/>
    <w:lvl w:ilvl="0" w:tplc="86C47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4550A"/>
    <w:multiLevelType w:val="hybridMultilevel"/>
    <w:tmpl w:val="0A8CE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7D5A1C"/>
    <w:multiLevelType w:val="hybridMultilevel"/>
    <w:tmpl w:val="C6509AA2"/>
    <w:lvl w:ilvl="0" w:tplc="A24CE5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79922A5C"/>
    <w:multiLevelType w:val="hybridMultilevel"/>
    <w:tmpl w:val="B3E2738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4B46D7"/>
    <w:multiLevelType w:val="hybridMultilevel"/>
    <w:tmpl w:val="896EDB52"/>
    <w:lvl w:ilvl="0" w:tplc="D8F836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461">
    <w:abstractNumId w:val="20"/>
  </w:num>
  <w:num w:numId="2" w16cid:durableId="53241707">
    <w:abstractNumId w:val="2"/>
  </w:num>
  <w:num w:numId="3" w16cid:durableId="764112554">
    <w:abstractNumId w:val="26"/>
  </w:num>
  <w:num w:numId="4" w16cid:durableId="312030378">
    <w:abstractNumId w:val="24"/>
  </w:num>
  <w:num w:numId="5" w16cid:durableId="1838494428">
    <w:abstractNumId w:val="12"/>
  </w:num>
  <w:num w:numId="6" w16cid:durableId="894465172">
    <w:abstractNumId w:val="17"/>
  </w:num>
  <w:num w:numId="7" w16cid:durableId="1922910980">
    <w:abstractNumId w:val="0"/>
  </w:num>
  <w:num w:numId="8" w16cid:durableId="1874880111">
    <w:abstractNumId w:val="7"/>
  </w:num>
  <w:num w:numId="9" w16cid:durableId="1714501758">
    <w:abstractNumId w:val="10"/>
  </w:num>
  <w:num w:numId="10" w16cid:durableId="1875773159">
    <w:abstractNumId w:val="16"/>
  </w:num>
  <w:num w:numId="11" w16cid:durableId="963390355">
    <w:abstractNumId w:val="18"/>
  </w:num>
  <w:num w:numId="12" w16cid:durableId="1959951946">
    <w:abstractNumId w:val="5"/>
  </w:num>
  <w:num w:numId="13" w16cid:durableId="2508934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2299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7526013">
    <w:abstractNumId w:val="25"/>
  </w:num>
  <w:num w:numId="16" w16cid:durableId="43648052">
    <w:abstractNumId w:val="29"/>
  </w:num>
  <w:num w:numId="17" w16cid:durableId="2101635299">
    <w:abstractNumId w:val="3"/>
  </w:num>
  <w:num w:numId="18" w16cid:durableId="1883247390">
    <w:abstractNumId w:val="22"/>
  </w:num>
  <w:num w:numId="19" w16cid:durableId="544097522">
    <w:abstractNumId w:val="21"/>
  </w:num>
  <w:num w:numId="20" w16cid:durableId="1037507675">
    <w:abstractNumId w:val="15"/>
  </w:num>
  <w:num w:numId="21" w16cid:durableId="1027753338">
    <w:abstractNumId w:val="23"/>
  </w:num>
  <w:num w:numId="22" w16cid:durableId="712458149">
    <w:abstractNumId w:val="13"/>
  </w:num>
  <w:num w:numId="23" w16cid:durableId="1606383302">
    <w:abstractNumId w:val="14"/>
  </w:num>
  <w:num w:numId="24" w16cid:durableId="195043641">
    <w:abstractNumId w:val="9"/>
  </w:num>
  <w:num w:numId="25" w16cid:durableId="1966693485">
    <w:abstractNumId w:val="8"/>
  </w:num>
  <w:num w:numId="26" w16cid:durableId="1587377311">
    <w:abstractNumId w:val="27"/>
  </w:num>
  <w:num w:numId="27" w16cid:durableId="1097214156">
    <w:abstractNumId w:val="11"/>
  </w:num>
  <w:num w:numId="28" w16cid:durableId="1553931143">
    <w:abstractNumId w:val="1"/>
  </w:num>
  <w:num w:numId="29" w16cid:durableId="1070931793">
    <w:abstractNumId w:val="28"/>
  </w:num>
  <w:num w:numId="30" w16cid:durableId="1689941889">
    <w:abstractNumId w:val="4"/>
  </w:num>
  <w:num w:numId="31" w16cid:durableId="157428228">
    <w:abstractNumId w:val="19"/>
  </w:num>
  <w:num w:numId="32" w16cid:durableId="16895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F8"/>
    <w:rsid w:val="00022249"/>
    <w:rsid w:val="00056628"/>
    <w:rsid w:val="00067130"/>
    <w:rsid w:val="00087B13"/>
    <w:rsid w:val="000A6AED"/>
    <w:rsid w:val="000B662E"/>
    <w:rsid w:val="000B715A"/>
    <w:rsid w:val="000C5853"/>
    <w:rsid w:val="000C720D"/>
    <w:rsid w:val="000D297C"/>
    <w:rsid w:val="000F642C"/>
    <w:rsid w:val="00133165"/>
    <w:rsid w:val="0013337A"/>
    <w:rsid w:val="00134F65"/>
    <w:rsid w:val="00135169"/>
    <w:rsid w:val="00140ECA"/>
    <w:rsid w:val="001519D1"/>
    <w:rsid w:val="00156EFD"/>
    <w:rsid w:val="00171E06"/>
    <w:rsid w:val="00172DE9"/>
    <w:rsid w:val="001B0E7C"/>
    <w:rsid w:val="001D2B9E"/>
    <w:rsid w:val="001E3749"/>
    <w:rsid w:val="00214042"/>
    <w:rsid w:val="00250EB5"/>
    <w:rsid w:val="00252F10"/>
    <w:rsid w:val="002578FB"/>
    <w:rsid w:val="00267C8C"/>
    <w:rsid w:val="00274E92"/>
    <w:rsid w:val="00275F5C"/>
    <w:rsid w:val="00284599"/>
    <w:rsid w:val="0028749A"/>
    <w:rsid w:val="002D6A6C"/>
    <w:rsid w:val="00304016"/>
    <w:rsid w:val="00325958"/>
    <w:rsid w:val="00337E39"/>
    <w:rsid w:val="00341719"/>
    <w:rsid w:val="00344141"/>
    <w:rsid w:val="00350278"/>
    <w:rsid w:val="003742F8"/>
    <w:rsid w:val="00380880"/>
    <w:rsid w:val="003827C9"/>
    <w:rsid w:val="003925ED"/>
    <w:rsid w:val="003A4783"/>
    <w:rsid w:val="003A709E"/>
    <w:rsid w:val="003E10C2"/>
    <w:rsid w:val="003E2035"/>
    <w:rsid w:val="0041720F"/>
    <w:rsid w:val="00421BD1"/>
    <w:rsid w:val="00434904"/>
    <w:rsid w:val="00446B93"/>
    <w:rsid w:val="004537DD"/>
    <w:rsid w:val="00476871"/>
    <w:rsid w:val="0049177F"/>
    <w:rsid w:val="00494D48"/>
    <w:rsid w:val="004A4E46"/>
    <w:rsid w:val="004B3F38"/>
    <w:rsid w:val="004C118D"/>
    <w:rsid w:val="004C77F5"/>
    <w:rsid w:val="004D6F82"/>
    <w:rsid w:val="004E5029"/>
    <w:rsid w:val="004F2C08"/>
    <w:rsid w:val="005135BF"/>
    <w:rsid w:val="005277CF"/>
    <w:rsid w:val="00533971"/>
    <w:rsid w:val="00540DCF"/>
    <w:rsid w:val="00543E20"/>
    <w:rsid w:val="00576590"/>
    <w:rsid w:val="005D53B0"/>
    <w:rsid w:val="005F69D7"/>
    <w:rsid w:val="006005BD"/>
    <w:rsid w:val="006278CF"/>
    <w:rsid w:val="00660C5B"/>
    <w:rsid w:val="0066448F"/>
    <w:rsid w:val="006921AE"/>
    <w:rsid w:val="006C15AA"/>
    <w:rsid w:val="006D388D"/>
    <w:rsid w:val="00723A87"/>
    <w:rsid w:val="007245AA"/>
    <w:rsid w:val="0073288B"/>
    <w:rsid w:val="007402E1"/>
    <w:rsid w:val="00782E99"/>
    <w:rsid w:val="007835A1"/>
    <w:rsid w:val="007A181D"/>
    <w:rsid w:val="0083554D"/>
    <w:rsid w:val="008659DB"/>
    <w:rsid w:val="00865EE6"/>
    <w:rsid w:val="008801ED"/>
    <w:rsid w:val="00892F84"/>
    <w:rsid w:val="0089473E"/>
    <w:rsid w:val="00895F30"/>
    <w:rsid w:val="008A064F"/>
    <w:rsid w:val="008A1A1E"/>
    <w:rsid w:val="008C56E7"/>
    <w:rsid w:val="008E0ABA"/>
    <w:rsid w:val="008E4F02"/>
    <w:rsid w:val="008F0A3A"/>
    <w:rsid w:val="009005A8"/>
    <w:rsid w:val="0090159A"/>
    <w:rsid w:val="00907F92"/>
    <w:rsid w:val="00946606"/>
    <w:rsid w:val="00966FB1"/>
    <w:rsid w:val="00971700"/>
    <w:rsid w:val="00980F72"/>
    <w:rsid w:val="00992086"/>
    <w:rsid w:val="009A1779"/>
    <w:rsid w:val="00A13D3F"/>
    <w:rsid w:val="00A23495"/>
    <w:rsid w:val="00A3732F"/>
    <w:rsid w:val="00A37A40"/>
    <w:rsid w:val="00A4706E"/>
    <w:rsid w:val="00A54C11"/>
    <w:rsid w:val="00AA05F9"/>
    <w:rsid w:val="00AB7CDA"/>
    <w:rsid w:val="00AC3FD2"/>
    <w:rsid w:val="00B54BDC"/>
    <w:rsid w:val="00B60185"/>
    <w:rsid w:val="00B70EE1"/>
    <w:rsid w:val="00B947EF"/>
    <w:rsid w:val="00BA175F"/>
    <w:rsid w:val="00BA2D37"/>
    <w:rsid w:val="00BB3E25"/>
    <w:rsid w:val="00BB73E2"/>
    <w:rsid w:val="00BC6939"/>
    <w:rsid w:val="00BC788F"/>
    <w:rsid w:val="00BE2EA8"/>
    <w:rsid w:val="00BE5863"/>
    <w:rsid w:val="00BF6888"/>
    <w:rsid w:val="00C064D4"/>
    <w:rsid w:val="00C06AC5"/>
    <w:rsid w:val="00C1126E"/>
    <w:rsid w:val="00C15AB9"/>
    <w:rsid w:val="00C2229A"/>
    <w:rsid w:val="00C5712B"/>
    <w:rsid w:val="00C61C1A"/>
    <w:rsid w:val="00C7190C"/>
    <w:rsid w:val="00C80DCB"/>
    <w:rsid w:val="00CC7C9F"/>
    <w:rsid w:val="00CD66DE"/>
    <w:rsid w:val="00D47550"/>
    <w:rsid w:val="00D5495B"/>
    <w:rsid w:val="00D81B68"/>
    <w:rsid w:val="00DC51C0"/>
    <w:rsid w:val="00DE613B"/>
    <w:rsid w:val="00E03110"/>
    <w:rsid w:val="00E07B1E"/>
    <w:rsid w:val="00E153FE"/>
    <w:rsid w:val="00E21E08"/>
    <w:rsid w:val="00E23CE2"/>
    <w:rsid w:val="00E646D0"/>
    <w:rsid w:val="00E71299"/>
    <w:rsid w:val="00E73C0A"/>
    <w:rsid w:val="00E803F2"/>
    <w:rsid w:val="00E90175"/>
    <w:rsid w:val="00EA2627"/>
    <w:rsid w:val="00EA49E8"/>
    <w:rsid w:val="00EA678F"/>
    <w:rsid w:val="00EC286D"/>
    <w:rsid w:val="00EC76EA"/>
    <w:rsid w:val="00ED729C"/>
    <w:rsid w:val="00EE6A30"/>
    <w:rsid w:val="00EF1235"/>
    <w:rsid w:val="00EF24E4"/>
    <w:rsid w:val="00F06AFD"/>
    <w:rsid w:val="00F44AC9"/>
    <w:rsid w:val="00F46DF8"/>
    <w:rsid w:val="00F529BF"/>
    <w:rsid w:val="00F63E4E"/>
    <w:rsid w:val="00F7266D"/>
    <w:rsid w:val="00F86FA5"/>
    <w:rsid w:val="00FB7372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CEEB1"/>
  <w15:docId w15:val="{D3F7048B-F6D2-481A-85F2-8617B7CF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42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4D4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94D4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6C15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3E4E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uiPriority w:val="99"/>
    <w:semiHidden/>
    <w:rsid w:val="00F63E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3110"/>
    <w:pPr>
      <w:ind w:left="720"/>
      <w:contextualSpacing/>
    </w:pPr>
  </w:style>
  <w:style w:type="paragraph" w:styleId="a8">
    <w:name w:val="Revision"/>
    <w:hidden/>
    <w:uiPriority w:val="99"/>
    <w:semiHidden/>
    <w:rsid w:val="00946606"/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94660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46606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946606"/>
  </w:style>
  <w:style w:type="paragraph" w:styleId="ac">
    <w:name w:val="annotation subject"/>
    <w:basedOn w:val="aa"/>
    <w:next w:val="aa"/>
    <w:link w:val="ad"/>
    <w:uiPriority w:val="99"/>
    <w:semiHidden/>
    <w:unhideWhenUsed/>
    <w:rsid w:val="00946606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946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eyk\AppData\Local\Microsoft\Windows\INetCache\Content.Outlook\UQ4FP1PR\&#1492;&#1500;&#1497;&#1498;%20&#1502;&#1492;&#1497;&#1512;%20&#1500;&#1514;&#1493;&#1505;&#1508;&#1514;%20&#1502;&#1502;&#1491;%20&#1489;&#1502;&#1489;&#1504;&#1492;%20&#1511;&#1497;&#1497;&#1501;%20(003)%20(002)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E2CFE1D1A9443B2A7525A82A37500" ma:contentTypeVersion="3" ma:contentTypeDescription="Create a new document." ma:contentTypeScope="" ma:versionID="928017063e6bce4415f005ac022c1f5e">
  <xsd:schema xmlns:xsd="http://www.w3.org/2001/XMLSchema" xmlns:xs="http://www.w3.org/2001/XMLSchema" xmlns:p="http://schemas.microsoft.com/office/2006/metadata/properties" xmlns:ns3="c0a6e6ed-6d1f-45ca-bdf0-d891f6996bdf" targetNamespace="http://schemas.microsoft.com/office/2006/metadata/properties" ma:root="true" ma:fieldsID="03a72d01ddfea1bac20f73341d92ddef" ns3:_="">
    <xsd:import namespace="c0a6e6ed-6d1f-45ca-bdf0-d891f699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6e6ed-6d1f-45ca-bdf0-d891f6996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097D1-FEC5-449A-A32F-6552F7D1A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31CE1-CE31-4498-A21D-565D2379A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4B8BE-8FE8-4847-A7ED-A4DDC1A4B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DB3DB-39EC-4628-998A-6FEA69C81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6e6ed-6d1f-45ca-bdf0-d891f699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הליך מהיר לתוספת ממד במבנה קיים (003) (002).dotx</Template>
  <TotalTime>9</TotalTime>
  <Pages>3</Pages>
  <Words>414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סרגיי חנוקייב</dc:creator>
  <cp:lastModifiedBy>רוני בן שטח</cp:lastModifiedBy>
  <cp:revision>5</cp:revision>
  <cp:lastPrinted>2023-10-18T08:23:00Z</cp:lastPrinted>
  <dcterms:created xsi:type="dcterms:W3CDTF">2023-10-19T08:04:00Z</dcterms:created>
  <dcterms:modified xsi:type="dcterms:W3CDTF">2023-10-19T08:06:00Z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0x010100B1CE2CFE1D1A9443B2A7525A82A37500</vt:lpwstr>
  </property>
</Properties>
</file>